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75AD0" w14:textId="77777777" w:rsidR="00E07D90" w:rsidRPr="00B64195" w:rsidRDefault="00566E22" w:rsidP="001251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14:paraId="1C63AFC3" w14:textId="77777777" w:rsidR="0012513C" w:rsidRPr="00B64195" w:rsidRDefault="0012513C" w:rsidP="0012513C">
      <w:pPr>
        <w:spacing w:after="0" w:line="240" w:lineRule="auto"/>
        <w:jc w:val="center"/>
        <w:rPr>
          <w:rFonts w:ascii="Times New Roman" w:eastAsia="Times New Roman" w:hAnsi="Times New Roman"/>
          <w:bCs/>
          <w:spacing w:val="-13"/>
          <w:sz w:val="28"/>
          <w:szCs w:val="28"/>
          <w:lang w:eastAsia="ru-RU"/>
        </w:rPr>
      </w:pPr>
      <w:r w:rsidRPr="00B64195">
        <w:rPr>
          <w:rFonts w:ascii="Times New Roman" w:eastAsia="Times New Roman" w:hAnsi="Times New Roman"/>
          <w:bCs/>
          <w:spacing w:val="-13"/>
          <w:sz w:val="28"/>
          <w:szCs w:val="28"/>
          <w:lang w:eastAsia="ru-RU"/>
        </w:rPr>
        <w:t>на уча</w:t>
      </w:r>
      <w:r w:rsidR="004419AC" w:rsidRPr="00B64195">
        <w:rPr>
          <w:rFonts w:ascii="Times New Roman" w:eastAsia="Times New Roman" w:hAnsi="Times New Roman"/>
          <w:bCs/>
          <w:spacing w:val="-13"/>
          <w:sz w:val="28"/>
          <w:szCs w:val="28"/>
          <w:lang w:eastAsia="ru-RU"/>
        </w:rPr>
        <w:t xml:space="preserve">стие в </w:t>
      </w:r>
      <w:r w:rsidR="006C35B1">
        <w:rPr>
          <w:rFonts w:ascii="Times New Roman" w:eastAsia="Times New Roman" w:hAnsi="Times New Roman"/>
          <w:bCs/>
          <w:spacing w:val="-13"/>
          <w:sz w:val="28"/>
          <w:szCs w:val="28"/>
          <w:lang w:eastAsia="ru-RU"/>
        </w:rPr>
        <w:t xml:space="preserve">городской </w:t>
      </w:r>
      <w:r w:rsidR="004419AC" w:rsidRPr="00B64195">
        <w:rPr>
          <w:rFonts w:ascii="Times New Roman" w:eastAsia="Times New Roman" w:hAnsi="Times New Roman"/>
          <w:bCs/>
          <w:spacing w:val="-13"/>
          <w:sz w:val="28"/>
          <w:szCs w:val="28"/>
          <w:lang w:eastAsia="ru-RU"/>
        </w:rPr>
        <w:t>в</w:t>
      </w:r>
      <w:r w:rsidRPr="00B64195">
        <w:rPr>
          <w:rFonts w:ascii="Times New Roman" w:eastAsia="Times New Roman" w:hAnsi="Times New Roman"/>
          <w:bCs/>
          <w:spacing w:val="-13"/>
          <w:sz w:val="28"/>
          <w:szCs w:val="28"/>
          <w:lang w:eastAsia="ru-RU"/>
        </w:rPr>
        <w:t>ыставке социальных проектов некоммерческих организаций</w:t>
      </w:r>
      <w:r w:rsidR="00870990">
        <w:rPr>
          <w:rFonts w:ascii="Times New Roman" w:eastAsia="Times New Roman" w:hAnsi="Times New Roman"/>
          <w:bCs/>
          <w:spacing w:val="-13"/>
          <w:sz w:val="28"/>
          <w:szCs w:val="28"/>
          <w:lang w:eastAsia="ru-RU"/>
        </w:rPr>
        <w:t xml:space="preserve"> 202</w:t>
      </w:r>
      <w:r w:rsidR="00C2280A">
        <w:rPr>
          <w:rFonts w:ascii="Times New Roman" w:eastAsia="Times New Roman" w:hAnsi="Times New Roman"/>
          <w:bCs/>
          <w:spacing w:val="-13"/>
          <w:sz w:val="28"/>
          <w:szCs w:val="28"/>
          <w:lang w:eastAsia="ru-RU"/>
        </w:rPr>
        <w:t>5</w:t>
      </w:r>
      <w:r w:rsidR="00870990">
        <w:rPr>
          <w:rFonts w:ascii="Times New Roman" w:eastAsia="Times New Roman" w:hAnsi="Times New Roman"/>
          <w:bCs/>
          <w:spacing w:val="-13"/>
          <w:sz w:val="28"/>
          <w:szCs w:val="28"/>
          <w:lang w:eastAsia="ru-RU"/>
        </w:rPr>
        <w:t xml:space="preserve"> г.</w:t>
      </w:r>
    </w:p>
    <w:p w14:paraId="375A8948" w14:textId="77777777" w:rsidR="0012513C" w:rsidRDefault="0012513C" w:rsidP="001251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5166E6" w14:textId="77777777" w:rsidR="000E01B3" w:rsidRPr="004A0481" w:rsidRDefault="00E55264" w:rsidP="001251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Анкета участника выставки </w:t>
      </w:r>
      <w:r w:rsidR="000E01B3">
        <w:rPr>
          <w:rFonts w:ascii="Times New Roman" w:eastAsia="Times New Roman" w:hAnsi="Times New Roman"/>
          <w:sz w:val="28"/>
          <w:szCs w:val="28"/>
          <w:lang w:eastAsia="ru-RU"/>
        </w:rPr>
        <w:t>для заполнения стенда</w:t>
      </w:r>
      <w:r w:rsidR="003D0A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18"/>
        <w:gridCol w:w="5557"/>
        <w:gridCol w:w="3255"/>
      </w:tblGrid>
      <w:tr w:rsidR="005213D7" w:rsidRPr="005213D7" w14:paraId="48D4F16C" w14:textId="77777777" w:rsidTr="00E01F87">
        <w:tc>
          <w:tcPr>
            <w:tcW w:w="9640" w:type="dxa"/>
            <w:gridSpan w:val="4"/>
          </w:tcPr>
          <w:p w14:paraId="78E553ED" w14:textId="77777777" w:rsidR="005213D7" w:rsidRPr="005213D7" w:rsidRDefault="005213D7" w:rsidP="005213D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  <w:p w14:paraId="10D1AB27" w14:textId="77777777" w:rsidR="005213D7" w:rsidRPr="005213D7" w:rsidRDefault="005213D7" w:rsidP="005213D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13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Информация об организации</w:t>
            </w:r>
          </w:p>
          <w:p w14:paraId="569FBAFA" w14:textId="77777777" w:rsidR="005213D7" w:rsidRPr="005213D7" w:rsidRDefault="005213D7" w:rsidP="00521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213D7" w:rsidRPr="005213D7" w14:paraId="4F7843E7" w14:textId="77777777" w:rsidTr="00E01F87">
        <w:tc>
          <w:tcPr>
            <w:tcW w:w="710" w:type="dxa"/>
          </w:tcPr>
          <w:p w14:paraId="2C3E8597" w14:textId="77777777" w:rsidR="005213D7" w:rsidRPr="005213D7" w:rsidRDefault="005213D7" w:rsidP="005213D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gridSpan w:val="2"/>
          </w:tcPr>
          <w:p w14:paraId="7597C506" w14:textId="77777777" w:rsidR="005213D7" w:rsidRPr="005213D7" w:rsidRDefault="005213D7" w:rsidP="00521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 xml:space="preserve">Полное название организации </w:t>
            </w:r>
          </w:p>
          <w:p w14:paraId="5A6E68D8" w14:textId="77777777" w:rsidR="005213D7" w:rsidRPr="005213D7" w:rsidRDefault="005213D7" w:rsidP="005213D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>и место нахождения</w:t>
            </w:r>
          </w:p>
        </w:tc>
        <w:tc>
          <w:tcPr>
            <w:tcW w:w="3255" w:type="dxa"/>
          </w:tcPr>
          <w:p w14:paraId="58B91570" w14:textId="77777777" w:rsidR="005213D7" w:rsidRPr="005213D7" w:rsidRDefault="005213D7" w:rsidP="0052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13D7" w:rsidRPr="005213D7" w14:paraId="6232F5C2" w14:textId="77777777" w:rsidTr="00E01F87">
        <w:tc>
          <w:tcPr>
            <w:tcW w:w="710" w:type="dxa"/>
          </w:tcPr>
          <w:p w14:paraId="53D1C311" w14:textId="77777777" w:rsidR="005213D7" w:rsidRPr="005213D7" w:rsidRDefault="005213D7" w:rsidP="005213D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gridSpan w:val="2"/>
          </w:tcPr>
          <w:p w14:paraId="31354E53" w14:textId="77777777" w:rsidR="005213D7" w:rsidRPr="005213D7" w:rsidRDefault="005213D7" w:rsidP="005213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>Основные направления деятельности организации в соответствии с Уставом организации (не более 3-х)</w:t>
            </w:r>
          </w:p>
        </w:tc>
        <w:tc>
          <w:tcPr>
            <w:tcW w:w="3255" w:type="dxa"/>
          </w:tcPr>
          <w:p w14:paraId="650A9640" w14:textId="77777777" w:rsidR="005213D7" w:rsidRPr="005213D7" w:rsidRDefault="005213D7" w:rsidP="0052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13D7" w:rsidRPr="005213D7" w14:paraId="2E66A151" w14:textId="77777777" w:rsidTr="00E01F87">
        <w:tc>
          <w:tcPr>
            <w:tcW w:w="710" w:type="dxa"/>
          </w:tcPr>
          <w:p w14:paraId="580AEB84" w14:textId="77777777" w:rsidR="005213D7" w:rsidRPr="005213D7" w:rsidRDefault="005213D7" w:rsidP="005213D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gridSpan w:val="2"/>
          </w:tcPr>
          <w:p w14:paraId="35FA1134" w14:textId="77777777" w:rsidR="005213D7" w:rsidRPr="005213D7" w:rsidRDefault="005213D7" w:rsidP="00521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>«Мы помогаем» (информация о том, кому и/или как помогает организация)</w:t>
            </w:r>
          </w:p>
        </w:tc>
        <w:tc>
          <w:tcPr>
            <w:tcW w:w="3255" w:type="dxa"/>
          </w:tcPr>
          <w:p w14:paraId="5572C118" w14:textId="77777777" w:rsidR="005213D7" w:rsidRPr="005213D7" w:rsidRDefault="005213D7" w:rsidP="0052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13D7" w:rsidRPr="005213D7" w14:paraId="0C9CB12B" w14:textId="77777777" w:rsidTr="00E01F87">
        <w:tc>
          <w:tcPr>
            <w:tcW w:w="710" w:type="dxa"/>
          </w:tcPr>
          <w:p w14:paraId="324773F9" w14:textId="77777777" w:rsidR="005213D7" w:rsidRPr="005213D7" w:rsidRDefault="005213D7" w:rsidP="005213D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gridSpan w:val="2"/>
          </w:tcPr>
          <w:p w14:paraId="7A38DF3C" w14:textId="77777777" w:rsidR="005213D7" w:rsidRPr="005213D7" w:rsidRDefault="005213D7" w:rsidP="00521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 xml:space="preserve">«Нам можно помочь» (информация о возможности оказать помощь организации, </w:t>
            </w:r>
          </w:p>
          <w:p w14:paraId="72D90172" w14:textId="77777777" w:rsidR="005213D7" w:rsidRPr="005213D7" w:rsidRDefault="005213D7" w:rsidP="00521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 xml:space="preserve">в том числе финансовую, труд волонтеров </w:t>
            </w:r>
            <w:r w:rsidRPr="005213D7">
              <w:rPr>
                <w:rFonts w:ascii="Times New Roman" w:hAnsi="Times New Roman"/>
                <w:sz w:val="28"/>
                <w:szCs w:val="28"/>
              </w:rPr>
              <w:br/>
              <w:t>и др.)</w:t>
            </w:r>
          </w:p>
        </w:tc>
        <w:tc>
          <w:tcPr>
            <w:tcW w:w="3255" w:type="dxa"/>
          </w:tcPr>
          <w:p w14:paraId="0A196DF9" w14:textId="77777777" w:rsidR="005213D7" w:rsidRPr="005213D7" w:rsidRDefault="005213D7" w:rsidP="0052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13D7" w:rsidRPr="005213D7" w14:paraId="6A5A9C64" w14:textId="77777777" w:rsidTr="00E01F87">
        <w:tc>
          <w:tcPr>
            <w:tcW w:w="9640" w:type="dxa"/>
            <w:gridSpan w:val="4"/>
          </w:tcPr>
          <w:p w14:paraId="72456B93" w14:textId="77777777" w:rsidR="005213D7" w:rsidRPr="005213D7" w:rsidRDefault="005213D7" w:rsidP="005213D7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  <w:p w14:paraId="6C3CE601" w14:textId="77777777" w:rsidR="005213D7" w:rsidRPr="005213D7" w:rsidRDefault="005213D7" w:rsidP="005213D7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13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Информация о проекте, представляемом на конкурс</w:t>
            </w:r>
          </w:p>
          <w:p w14:paraId="77509B16" w14:textId="77777777" w:rsidR="005213D7" w:rsidRPr="005213D7" w:rsidRDefault="005213D7" w:rsidP="005213D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213D7" w:rsidRPr="005213D7" w14:paraId="1837602B" w14:textId="77777777" w:rsidTr="00E01F87">
        <w:tc>
          <w:tcPr>
            <w:tcW w:w="710" w:type="dxa"/>
          </w:tcPr>
          <w:p w14:paraId="312E9CD8" w14:textId="77777777" w:rsidR="005213D7" w:rsidRPr="005213D7" w:rsidRDefault="005213D7" w:rsidP="005213D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gridSpan w:val="2"/>
          </w:tcPr>
          <w:p w14:paraId="6443CF40" w14:textId="77777777" w:rsidR="005213D7" w:rsidRPr="005213D7" w:rsidRDefault="005213D7" w:rsidP="00521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  <w:p w14:paraId="1872C0B7" w14:textId="77777777" w:rsidR="005213D7" w:rsidRPr="005213D7" w:rsidRDefault="005213D7" w:rsidP="005213D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55" w:type="dxa"/>
          </w:tcPr>
          <w:p w14:paraId="0557E6A1" w14:textId="77777777" w:rsidR="005213D7" w:rsidRPr="005213D7" w:rsidRDefault="005213D7" w:rsidP="0052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13D7" w:rsidRPr="005213D7" w14:paraId="7141797E" w14:textId="77777777" w:rsidTr="00E01F87">
        <w:tc>
          <w:tcPr>
            <w:tcW w:w="710" w:type="dxa"/>
          </w:tcPr>
          <w:p w14:paraId="1F711582" w14:textId="77777777" w:rsidR="005213D7" w:rsidRPr="005213D7" w:rsidRDefault="005213D7" w:rsidP="005213D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gridSpan w:val="2"/>
          </w:tcPr>
          <w:p w14:paraId="5052E56E" w14:textId="77777777" w:rsidR="005213D7" w:rsidRPr="005213D7" w:rsidRDefault="005213D7" w:rsidP="005213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>Сроки реализации проекта или дата начала реализации</w:t>
            </w:r>
          </w:p>
        </w:tc>
        <w:tc>
          <w:tcPr>
            <w:tcW w:w="3255" w:type="dxa"/>
          </w:tcPr>
          <w:p w14:paraId="17389890" w14:textId="77777777" w:rsidR="005213D7" w:rsidRPr="005213D7" w:rsidRDefault="005213D7" w:rsidP="0052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13D7" w:rsidRPr="005213D7" w14:paraId="12B41D7D" w14:textId="77777777" w:rsidTr="00E01F87">
        <w:tc>
          <w:tcPr>
            <w:tcW w:w="710" w:type="dxa"/>
          </w:tcPr>
          <w:p w14:paraId="77DEC4EA" w14:textId="77777777" w:rsidR="005213D7" w:rsidRPr="005213D7" w:rsidRDefault="005213D7" w:rsidP="005213D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gridSpan w:val="2"/>
          </w:tcPr>
          <w:p w14:paraId="383545A9" w14:textId="77777777" w:rsidR="005213D7" w:rsidRPr="005213D7" w:rsidRDefault="005213D7" w:rsidP="005213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>Проблема, на решение которой направлен проект</w:t>
            </w:r>
          </w:p>
        </w:tc>
        <w:tc>
          <w:tcPr>
            <w:tcW w:w="3255" w:type="dxa"/>
          </w:tcPr>
          <w:p w14:paraId="6EBE3996" w14:textId="77777777" w:rsidR="005213D7" w:rsidRPr="005213D7" w:rsidRDefault="005213D7" w:rsidP="0052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13D7" w:rsidRPr="005213D7" w14:paraId="65203279" w14:textId="77777777" w:rsidTr="00E01F87">
        <w:tc>
          <w:tcPr>
            <w:tcW w:w="710" w:type="dxa"/>
          </w:tcPr>
          <w:p w14:paraId="22DC10C4" w14:textId="77777777" w:rsidR="005213D7" w:rsidRPr="005213D7" w:rsidRDefault="005213D7" w:rsidP="005213D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gridSpan w:val="2"/>
          </w:tcPr>
          <w:p w14:paraId="6F7BE633" w14:textId="77777777" w:rsidR="005213D7" w:rsidRPr="005213D7" w:rsidRDefault="005213D7" w:rsidP="00521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>Цели и задачи проекта</w:t>
            </w:r>
          </w:p>
          <w:p w14:paraId="7F3B18CD" w14:textId="77777777" w:rsidR="005213D7" w:rsidRPr="005213D7" w:rsidRDefault="005213D7" w:rsidP="005213D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3255" w:type="dxa"/>
          </w:tcPr>
          <w:p w14:paraId="19336E6E" w14:textId="77777777" w:rsidR="005213D7" w:rsidRPr="005213D7" w:rsidRDefault="005213D7" w:rsidP="0052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13D7" w:rsidRPr="005213D7" w14:paraId="05F55158" w14:textId="77777777" w:rsidTr="00E01F87">
        <w:tc>
          <w:tcPr>
            <w:tcW w:w="710" w:type="dxa"/>
          </w:tcPr>
          <w:p w14:paraId="1F3D34DC" w14:textId="77777777" w:rsidR="005213D7" w:rsidRPr="005213D7" w:rsidRDefault="005213D7" w:rsidP="005213D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gridSpan w:val="2"/>
          </w:tcPr>
          <w:p w14:paraId="0A219ACA" w14:textId="77777777" w:rsidR="005213D7" w:rsidRPr="005213D7" w:rsidRDefault="005213D7" w:rsidP="005213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>Краткое описание проекта с указанием механизма и этапов реализации проекта</w:t>
            </w:r>
          </w:p>
        </w:tc>
        <w:tc>
          <w:tcPr>
            <w:tcW w:w="3255" w:type="dxa"/>
          </w:tcPr>
          <w:p w14:paraId="463BFA12" w14:textId="77777777" w:rsidR="005213D7" w:rsidRPr="005213D7" w:rsidRDefault="005213D7" w:rsidP="0052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13D7" w:rsidRPr="005213D7" w14:paraId="24401716" w14:textId="77777777" w:rsidTr="00E01F87">
        <w:tc>
          <w:tcPr>
            <w:tcW w:w="710" w:type="dxa"/>
          </w:tcPr>
          <w:p w14:paraId="2F3E576A" w14:textId="77777777" w:rsidR="005213D7" w:rsidRPr="005213D7" w:rsidRDefault="005213D7" w:rsidP="005213D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gridSpan w:val="2"/>
          </w:tcPr>
          <w:p w14:paraId="05AC4B10" w14:textId="77777777" w:rsidR="005213D7" w:rsidRPr="005213D7" w:rsidRDefault="005213D7" w:rsidP="00521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>Количество и категория участников проекта</w:t>
            </w:r>
          </w:p>
          <w:p w14:paraId="3DC85837" w14:textId="77777777" w:rsidR="005213D7" w:rsidRPr="005213D7" w:rsidRDefault="005213D7" w:rsidP="005213D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3255" w:type="dxa"/>
          </w:tcPr>
          <w:p w14:paraId="49ED00AF" w14:textId="77777777" w:rsidR="005213D7" w:rsidRPr="005213D7" w:rsidRDefault="005213D7" w:rsidP="0052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13D7" w:rsidRPr="005213D7" w14:paraId="62E5D52A" w14:textId="77777777" w:rsidTr="00E01F87">
        <w:tc>
          <w:tcPr>
            <w:tcW w:w="710" w:type="dxa"/>
          </w:tcPr>
          <w:p w14:paraId="49C274D8" w14:textId="77777777" w:rsidR="005213D7" w:rsidRPr="005213D7" w:rsidRDefault="005213D7" w:rsidP="005213D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gridSpan w:val="2"/>
          </w:tcPr>
          <w:p w14:paraId="440951BE" w14:textId="77777777" w:rsidR="005213D7" w:rsidRPr="005213D7" w:rsidRDefault="005213D7" w:rsidP="00521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 xml:space="preserve">Организации, участвующие </w:t>
            </w:r>
          </w:p>
          <w:p w14:paraId="3491C69B" w14:textId="77777777" w:rsidR="005213D7" w:rsidRPr="005213D7" w:rsidRDefault="005213D7" w:rsidP="00521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 xml:space="preserve">в административной, информационной, финансовой и иной поддержке проекта </w:t>
            </w:r>
          </w:p>
          <w:p w14:paraId="577D0751" w14:textId="77777777" w:rsidR="005213D7" w:rsidRPr="005213D7" w:rsidRDefault="005213D7" w:rsidP="005213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255" w:type="dxa"/>
          </w:tcPr>
          <w:p w14:paraId="728E948D" w14:textId="77777777" w:rsidR="005213D7" w:rsidRPr="005213D7" w:rsidRDefault="005213D7" w:rsidP="0052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13D7" w:rsidRPr="005213D7" w14:paraId="7F14B037" w14:textId="77777777" w:rsidTr="00E01F87">
        <w:tc>
          <w:tcPr>
            <w:tcW w:w="710" w:type="dxa"/>
          </w:tcPr>
          <w:p w14:paraId="262F9456" w14:textId="77777777" w:rsidR="005213D7" w:rsidRPr="005213D7" w:rsidRDefault="005213D7" w:rsidP="005213D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gridSpan w:val="2"/>
          </w:tcPr>
          <w:p w14:paraId="0A5A6630" w14:textId="77777777" w:rsidR="005213D7" w:rsidRPr="005213D7" w:rsidRDefault="005213D7" w:rsidP="00521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 xml:space="preserve">Результаты проекта либо перспективы </w:t>
            </w:r>
          </w:p>
          <w:p w14:paraId="490EE2BA" w14:textId="77777777" w:rsidR="005213D7" w:rsidRPr="005213D7" w:rsidRDefault="005213D7" w:rsidP="005213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>и ожидаемая эффективность реализации проекта</w:t>
            </w:r>
          </w:p>
        </w:tc>
        <w:tc>
          <w:tcPr>
            <w:tcW w:w="3255" w:type="dxa"/>
          </w:tcPr>
          <w:p w14:paraId="5B1CE89D" w14:textId="77777777" w:rsidR="005213D7" w:rsidRPr="005213D7" w:rsidRDefault="005213D7" w:rsidP="0052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13D7" w:rsidRPr="005213D7" w14:paraId="45B6BFBC" w14:textId="77777777" w:rsidTr="00E01F87">
        <w:tc>
          <w:tcPr>
            <w:tcW w:w="710" w:type="dxa"/>
          </w:tcPr>
          <w:p w14:paraId="57B91E5F" w14:textId="77777777" w:rsidR="005213D7" w:rsidRPr="005213D7" w:rsidRDefault="005213D7" w:rsidP="005213D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gridSpan w:val="2"/>
          </w:tcPr>
          <w:p w14:paraId="73CF0E08" w14:textId="77777777" w:rsidR="005213D7" w:rsidRPr="005213D7" w:rsidRDefault="005213D7" w:rsidP="00521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>Форма предоставления информации о социальном проекте на выставке (презентация /PowerPoint/, информационный стенд)</w:t>
            </w:r>
          </w:p>
        </w:tc>
        <w:tc>
          <w:tcPr>
            <w:tcW w:w="3255" w:type="dxa"/>
          </w:tcPr>
          <w:p w14:paraId="695A3BD8" w14:textId="77777777" w:rsidR="005213D7" w:rsidRPr="005213D7" w:rsidRDefault="005213D7" w:rsidP="0052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13D7" w:rsidRPr="005213D7" w14:paraId="71F5F17C" w14:textId="77777777" w:rsidTr="00E01F87">
        <w:tc>
          <w:tcPr>
            <w:tcW w:w="710" w:type="dxa"/>
          </w:tcPr>
          <w:p w14:paraId="0EE66937" w14:textId="77777777" w:rsidR="005213D7" w:rsidRPr="005213D7" w:rsidRDefault="005213D7" w:rsidP="005213D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gridSpan w:val="2"/>
          </w:tcPr>
          <w:p w14:paraId="385F1542" w14:textId="77777777" w:rsidR="005213D7" w:rsidRPr="005213D7" w:rsidRDefault="005213D7" w:rsidP="005213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>Потребность в оборудовании и технических средствах для организации презентации проекта на выставке</w:t>
            </w:r>
          </w:p>
        </w:tc>
        <w:tc>
          <w:tcPr>
            <w:tcW w:w="3255" w:type="dxa"/>
          </w:tcPr>
          <w:p w14:paraId="32BF5A3F" w14:textId="77777777" w:rsidR="005213D7" w:rsidRPr="005213D7" w:rsidRDefault="005213D7" w:rsidP="0052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13D7" w:rsidRPr="005213D7" w14:paraId="24D85E21" w14:textId="77777777" w:rsidTr="00E01F87">
        <w:tc>
          <w:tcPr>
            <w:tcW w:w="9640" w:type="dxa"/>
            <w:gridSpan w:val="4"/>
          </w:tcPr>
          <w:p w14:paraId="033E10A5" w14:textId="77777777" w:rsidR="005213D7" w:rsidRPr="005213D7" w:rsidRDefault="005213D7" w:rsidP="005213D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14:paraId="7F11414F" w14:textId="77777777" w:rsidR="005213D7" w:rsidRPr="005213D7" w:rsidRDefault="005213D7" w:rsidP="005213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13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Контактная информация</w:t>
            </w:r>
          </w:p>
          <w:p w14:paraId="54037CD2" w14:textId="77777777" w:rsidR="005213D7" w:rsidRPr="005213D7" w:rsidRDefault="005213D7" w:rsidP="005213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</w:tr>
      <w:tr w:rsidR="005213D7" w:rsidRPr="005213D7" w14:paraId="3A39558E" w14:textId="77777777" w:rsidTr="00E01F87">
        <w:tc>
          <w:tcPr>
            <w:tcW w:w="828" w:type="dxa"/>
            <w:gridSpan w:val="2"/>
          </w:tcPr>
          <w:p w14:paraId="1B9FE9AA" w14:textId="77777777" w:rsidR="005213D7" w:rsidRPr="005213D7" w:rsidRDefault="005213D7" w:rsidP="005213D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</w:tcPr>
          <w:p w14:paraId="60D3D1C8" w14:textId="77777777" w:rsidR="005213D7" w:rsidRPr="005213D7" w:rsidRDefault="005213D7" w:rsidP="00521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  <w:p w14:paraId="3923DA3F" w14:textId="77777777" w:rsidR="005213D7" w:rsidRPr="005213D7" w:rsidRDefault="005213D7" w:rsidP="005213D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3255" w:type="dxa"/>
          </w:tcPr>
          <w:p w14:paraId="2F786EA4" w14:textId="77777777" w:rsidR="005213D7" w:rsidRPr="005213D7" w:rsidRDefault="005213D7" w:rsidP="0052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13D7" w:rsidRPr="005213D7" w14:paraId="5556193E" w14:textId="77777777" w:rsidTr="00E01F87">
        <w:tc>
          <w:tcPr>
            <w:tcW w:w="828" w:type="dxa"/>
            <w:gridSpan w:val="2"/>
          </w:tcPr>
          <w:p w14:paraId="44940978" w14:textId="77777777" w:rsidR="005213D7" w:rsidRPr="005213D7" w:rsidRDefault="005213D7" w:rsidP="005213D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</w:tcPr>
          <w:p w14:paraId="7E3C151C" w14:textId="77777777" w:rsidR="005213D7" w:rsidRPr="005213D7" w:rsidRDefault="005213D7" w:rsidP="00521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13D7">
              <w:rPr>
                <w:rFonts w:ascii="Times New Roman" w:hAnsi="Times New Roman"/>
                <w:sz w:val="28"/>
                <w:szCs w:val="28"/>
              </w:rPr>
              <w:t>Телефон и электронная почта</w:t>
            </w:r>
          </w:p>
          <w:p w14:paraId="6202CF2D" w14:textId="77777777" w:rsidR="005213D7" w:rsidRPr="005213D7" w:rsidRDefault="005213D7" w:rsidP="005213D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3255" w:type="dxa"/>
          </w:tcPr>
          <w:p w14:paraId="20D2E2DE" w14:textId="77777777" w:rsidR="005213D7" w:rsidRPr="005213D7" w:rsidRDefault="005213D7" w:rsidP="0052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13D7" w:rsidRPr="005213D7" w14:paraId="3693E6F4" w14:textId="77777777" w:rsidTr="00E01F87">
        <w:tc>
          <w:tcPr>
            <w:tcW w:w="828" w:type="dxa"/>
            <w:gridSpan w:val="2"/>
          </w:tcPr>
          <w:p w14:paraId="63133B02" w14:textId="77777777" w:rsidR="005213D7" w:rsidRPr="005213D7" w:rsidRDefault="005213D7" w:rsidP="005213D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</w:tcPr>
          <w:p w14:paraId="73CBB39C" w14:textId="77777777" w:rsidR="005213D7" w:rsidRPr="005213D7" w:rsidRDefault="005213D7" w:rsidP="005213D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5213D7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Руководитель организации, ФИО, должность</w:t>
            </w:r>
          </w:p>
        </w:tc>
        <w:tc>
          <w:tcPr>
            <w:tcW w:w="3255" w:type="dxa"/>
          </w:tcPr>
          <w:p w14:paraId="68B6597C" w14:textId="77777777" w:rsidR="005213D7" w:rsidRPr="005213D7" w:rsidRDefault="005213D7" w:rsidP="0052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13D7" w:rsidRPr="005213D7" w14:paraId="0A3F5273" w14:textId="77777777" w:rsidTr="00E01F87">
        <w:tc>
          <w:tcPr>
            <w:tcW w:w="828" w:type="dxa"/>
            <w:gridSpan w:val="2"/>
          </w:tcPr>
          <w:p w14:paraId="630FF09C" w14:textId="77777777" w:rsidR="005213D7" w:rsidRPr="005213D7" w:rsidRDefault="005213D7" w:rsidP="005213D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</w:tcPr>
          <w:p w14:paraId="758E85EF" w14:textId="77777777" w:rsidR="005213D7" w:rsidRPr="005213D7" w:rsidRDefault="005213D7" w:rsidP="005213D7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5213D7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ФИО сотрудника, отвечающего за участие </w:t>
            </w:r>
          </w:p>
          <w:p w14:paraId="77B505ED" w14:textId="77777777" w:rsidR="005213D7" w:rsidRPr="005213D7" w:rsidRDefault="005213D7" w:rsidP="005213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13D7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в выставке и представление проекта, контактный телефон</w:t>
            </w:r>
          </w:p>
        </w:tc>
        <w:tc>
          <w:tcPr>
            <w:tcW w:w="3255" w:type="dxa"/>
          </w:tcPr>
          <w:p w14:paraId="76B148B6" w14:textId="77777777" w:rsidR="005213D7" w:rsidRPr="005213D7" w:rsidRDefault="005213D7" w:rsidP="0052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A4AC1A5" w14:textId="77777777" w:rsidR="000F7F2B" w:rsidRDefault="000F7F2B" w:rsidP="00DE74B9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60F3B5CD" w14:textId="77777777" w:rsidR="008B0249" w:rsidRDefault="008B0249" w:rsidP="00E8723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Орга</w:t>
      </w:r>
      <w:r w:rsidR="005213D7">
        <w:rPr>
          <w:rFonts w:ascii="Times New Roman" w:eastAsia="Times New Roman" w:hAnsi="Times New Roman"/>
          <w:sz w:val="28"/>
          <w:szCs w:val="24"/>
          <w:lang w:eastAsia="ru-RU"/>
        </w:rPr>
        <w:t>низатором выставки является Региональная ассоциация некоммерческих организаций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ХМАО-Югры при поддержке Администрации г. Сургута.</w:t>
      </w:r>
    </w:p>
    <w:p w14:paraId="009251AB" w14:textId="77777777" w:rsidR="004D3BBF" w:rsidRDefault="005213D7" w:rsidP="004D3B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участию в выставке допускаются социальные проекты</w:t>
      </w:r>
      <w:r w:rsidRPr="003F3C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2280A">
        <w:rPr>
          <w:rFonts w:ascii="Times New Roman" w:eastAsia="Times New Roman" w:hAnsi="Times New Roman"/>
          <w:sz w:val="28"/>
          <w:szCs w:val="28"/>
          <w:lang w:eastAsia="ru-RU"/>
        </w:rPr>
        <w:t>которые были реализованы в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</w:t>
      </w:r>
      <w:r w:rsidRPr="003F3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80A">
        <w:rPr>
          <w:rFonts w:ascii="Times New Roman" w:eastAsia="Times New Roman" w:hAnsi="Times New Roman"/>
          <w:sz w:val="28"/>
          <w:szCs w:val="28"/>
          <w:lang w:eastAsia="ru-RU"/>
        </w:rPr>
        <w:t>реализуются в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3C3E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ABB">
        <w:rPr>
          <w:rFonts w:ascii="Times New Roman" w:eastAsia="Times New Roman" w:hAnsi="Times New Roman"/>
          <w:sz w:val="28"/>
          <w:szCs w:val="28"/>
          <w:lang w:eastAsia="ru-RU"/>
        </w:rPr>
        <w:t>или п</w:t>
      </w:r>
      <w:r w:rsidR="00C2280A">
        <w:rPr>
          <w:rFonts w:ascii="Times New Roman" w:eastAsia="Times New Roman" w:hAnsi="Times New Roman"/>
          <w:sz w:val="28"/>
          <w:szCs w:val="28"/>
          <w:lang w:eastAsia="ru-RU"/>
        </w:rPr>
        <w:t>родолжают реализовываться в 2025</w:t>
      </w:r>
      <w:r w:rsidRPr="00891A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качестве следующего этапа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3BBF" w:rsidRPr="004D3BBF">
        <w:rPr>
          <w:rFonts w:ascii="Times New Roman" w:hAnsi="Times New Roman"/>
          <w:sz w:val="28"/>
          <w:szCs w:val="28"/>
        </w:rPr>
        <w:t xml:space="preserve"> </w:t>
      </w:r>
    </w:p>
    <w:p w14:paraId="0853B895" w14:textId="77777777" w:rsidR="004D3BBF" w:rsidRPr="000A4760" w:rsidRDefault="004D3BBF" w:rsidP="004D3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760">
        <w:rPr>
          <w:rFonts w:ascii="Times New Roman" w:hAnsi="Times New Roman"/>
          <w:sz w:val="28"/>
          <w:szCs w:val="28"/>
        </w:rPr>
        <w:t xml:space="preserve">Социальные проекты могут быть представлены на выставке в одной </w:t>
      </w:r>
      <w:r>
        <w:rPr>
          <w:rFonts w:ascii="Times New Roman" w:hAnsi="Times New Roman"/>
          <w:sz w:val="28"/>
          <w:szCs w:val="28"/>
        </w:rPr>
        <w:br/>
      </w:r>
      <w:r w:rsidRPr="000A4760">
        <w:rPr>
          <w:rFonts w:ascii="Times New Roman" w:hAnsi="Times New Roman"/>
          <w:sz w:val="28"/>
          <w:szCs w:val="28"/>
        </w:rPr>
        <w:t>из указанных форм:</w:t>
      </w:r>
    </w:p>
    <w:p w14:paraId="0EDCED19" w14:textId="77777777" w:rsidR="004D3BBF" w:rsidRPr="00873FB4" w:rsidRDefault="004D3BBF" w:rsidP="00873FB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760">
        <w:rPr>
          <w:rFonts w:ascii="Times New Roman" w:hAnsi="Times New Roman"/>
          <w:sz w:val="28"/>
          <w:szCs w:val="28"/>
        </w:rPr>
        <w:t xml:space="preserve">- публичная защита проекта: </w:t>
      </w:r>
      <w:r w:rsidRPr="000A4760">
        <w:rPr>
          <w:rFonts w:ascii="Times New Roman" w:eastAsia="Times New Roman" w:hAnsi="Times New Roman"/>
          <w:sz w:val="28"/>
          <w:szCs w:val="28"/>
          <w:lang w:eastAsia="ru-RU"/>
        </w:rPr>
        <w:t>устный доклад с демонстрацией слайдов, видеороликов</w:t>
      </w:r>
      <w:r w:rsidR="00873FB4" w:rsidRPr="00873FB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73FB4">
        <w:rPr>
          <w:rFonts w:ascii="Times New Roman" w:eastAsia="Times New Roman" w:hAnsi="Times New Roman"/>
          <w:sz w:val="28"/>
          <w:szCs w:val="24"/>
          <w:lang w:eastAsia="ru-RU"/>
        </w:rPr>
        <w:t>(выступление не более 5 минут)</w:t>
      </w:r>
      <w:r w:rsidRPr="000A476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C808334" w14:textId="77777777" w:rsidR="004D3BBF" w:rsidRPr="00C00435" w:rsidRDefault="004D3BBF" w:rsidP="00873FB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4760">
        <w:rPr>
          <w:rFonts w:ascii="Times New Roman" w:eastAsia="Times New Roman" w:hAnsi="Times New Roman"/>
          <w:sz w:val="28"/>
          <w:szCs w:val="28"/>
          <w:lang w:eastAsia="ru-RU"/>
        </w:rPr>
        <w:t xml:space="preserve">- выставочная экспозиция проекта: оформление стендов, содержащих текстовую и визуальную (фотографии, графики, диаграммы) информацию; использование полиграфической продукции, содержащей информацию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A4760">
        <w:rPr>
          <w:rFonts w:ascii="Times New Roman" w:eastAsia="Times New Roman" w:hAnsi="Times New Roman"/>
          <w:sz w:val="28"/>
          <w:szCs w:val="28"/>
          <w:lang w:eastAsia="ru-RU"/>
        </w:rPr>
        <w:t>о проекте</w:t>
      </w:r>
      <w:r w:rsidR="00873FB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73FB4">
        <w:rPr>
          <w:rFonts w:ascii="Times New Roman" w:hAnsi="Times New Roman"/>
          <w:sz w:val="28"/>
          <w:szCs w:val="28"/>
        </w:rPr>
        <w:t>Стенды изготавливаются Организатором выставки в едином стиле для всех участников на основании данных, представленных в данной заявке (анкете)</w:t>
      </w:r>
      <w:r w:rsidRPr="000A47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3FB4" w:rsidRPr="00873FB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73FB4">
        <w:rPr>
          <w:rFonts w:ascii="Times New Roman" w:eastAsia="Times New Roman" w:hAnsi="Times New Roman"/>
          <w:sz w:val="28"/>
          <w:szCs w:val="24"/>
          <w:lang w:eastAsia="ru-RU"/>
        </w:rPr>
        <w:t xml:space="preserve">Презентационный материал необходимо отправить </w:t>
      </w:r>
      <w:r w:rsidR="00873FB4" w:rsidRPr="00E17B00">
        <w:rPr>
          <w:rFonts w:ascii="Times New Roman" w:eastAsia="Times New Roman" w:hAnsi="Times New Roman"/>
          <w:sz w:val="28"/>
          <w:szCs w:val="24"/>
          <w:lang w:eastAsia="ru-RU"/>
        </w:rPr>
        <w:t xml:space="preserve">до </w:t>
      </w:r>
      <w:r w:rsidR="00C2280A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="00873FB4" w:rsidRPr="00E17B00">
        <w:rPr>
          <w:rFonts w:ascii="Times New Roman" w:eastAsia="Times New Roman" w:hAnsi="Times New Roman"/>
          <w:sz w:val="28"/>
          <w:szCs w:val="24"/>
          <w:lang w:eastAsia="ru-RU"/>
        </w:rPr>
        <w:t xml:space="preserve"> октября</w:t>
      </w:r>
      <w:r w:rsidR="00C2280A">
        <w:rPr>
          <w:rFonts w:ascii="Times New Roman" w:eastAsia="Times New Roman" w:hAnsi="Times New Roman"/>
          <w:sz w:val="28"/>
          <w:szCs w:val="24"/>
          <w:lang w:eastAsia="ru-RU"/>
        </w:rPr>
        <w:t xml:space="preserve"> 2025</w:t>
      </w:r>
      <w:r w:rsidR="00873FB4">
        <w:rPr>
          <w:rFonts w:ascii="Times New Roman" w:eastAsia="Times New Roman" w:hAnsi="Times New Roman"/>
          <w:sz w:val="28"/>
          <w:szCs w:val="24"/>
          <w:lang w:eastAsia="ru-RU"/>
        </w:rPr>
        <w:t xml:space="preserve">г. на почту Организатора выставки: </w:t>
      </w:r>
      <w:hyperlink r:id="rId8" w:history="1">
        <w:r w:rsidR="00873FB4" w:rsidRPr="00AF2780">
          <w:rPr>
            <w:rStyle w:val="aa"/>
            <w:rFonts w:ascii="Times New Roman" w:hAnsi="Times New Roman"/>
            <w:sz w:val="28"/>
            <w:szCs w:val="28"/>
            <w:lang w:val="en-US"/>
          </w:rPr>
          <w:t>ra</w:t>
        </w:r>
        <w:r w:rsidR="00873FB4" w:rsidRPr="00AF2780">
          <w:rPr>
            <w:rStyle w:val="aa"/>
            <w:rFonts w:ascii="Times New Roman" w:hAnsi="Times New Roman"/>
            <w:sz w:val="28"/>
            <w:szCs w:val="28"/>
          </w:rPr>
          <w:t>-</w:t>
        </w:r>
        <w:r w:rsidR="00873FB4" w:rsidRPr="00AF2780">
          <w:rPr>
            <w:rStyle w:val="aa"/>
            <w:rFonts w:ascii="Times New Roman" w:hAnsi="Times New Roman"/>
            <w:sz w:val="28"/>
            <w:szCs w:val="28"/>
            <w:lang w:val="en-US"/>
          </w:rPr>
          <w:t>nko</w:t>
        </w:r>
        <w:r w:rsidR="00873FB4" w:rsidRPr="00AF2780">
          <w:rPr>
            <w:rStyle w:val="aa"/>
            <w:rFonts w:ascii="Times New Roman" w:hAnsi="Times New Roman"/>
            <w:sz w:val="28"/>
            <w:szCs w:val="28"/>
          </w:rPr>
          <w:t>5@</w:t>
        </w:r>
        <w:r w:rsidR="00873FB4" w:rsidRPr="00AF2780">
          <w:rPr>
            <w:rStyle w:val="aa"/>
            <w:rFonts w:ascii="Times New Roman" w:hAnsi="Times New Roman"/>
            <w:sz w:val="28"/>
            <w:szCs w:val="28"/>
            <w:lang w:val="en-US"/>
          </w:rPr>
          <w:t>yandex</w:t>
        </w:r>
        <w:r w:rsidR="00873FB4" w:rsidRPr="00AF2780">
          <w:rPr>
            <w:rStyle w:val="aa"/>
            <w:rFonts w:ascii="Times New Roman" w:hAnsi="Times New Roman"/>
            <w:sz w:val="28"/>
            <w:szCs w:val="28"/>
          </w:rPr>
          <w:t>.</w:t>
        </w:r>
        <w:r w:rsidR="00873FB4" w:rsidRPr="00AF2780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00435">
        <w:rPr>
          <w:rFonts w:ascii="Times New Roman" w:hAnsi="Times New Roman"/>
          <w:sz w:val="28"/>
          <w:szCs w:val="28"/>
        </w:rPr>
        <w:t xml:space="preserve"> </w:t>
      </w:r>
    </w:p>
    <w:p w14:paraId="79363D0A" w14:textId="77777777" w:rsidR="00046B78" w:rsidRDefault="00873FB4" w:rsidP="00873FB4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="00046B78">
        <w:rPr>
          <w:rFonts w:ascii="Times New Roman" w:eastAsia="Times New Roman" w:hAnsi="Times New Roman"/>
          <w:sz w:val="28"/>
          <w:szCs w:val="24"/>
          <w:lang w:eastAsia="ru-RU"/>
        </w:rPr>
        <w:t>От организации на выставке должно присутствовать не менее 2-х человек.</w:t>
      </w:r>
    </w:p>
    <w:p w14:paraId="30D09462" w14:textId="77777777" w:rsidR="002A4D4F" w:rsidRDefault="002A4D4F" w:rsidP="002A4D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использования продукт</w:t>
      </w:r>
      <w:r w:rsidR="002841E3">
        <w:rPr>
          <w:rFonts w:ascii="Times New Roman" w:hAnsi="Times New Roman"/>
          <w:sz w:val="28"/>
          <w:szCs w:val="28"/>
        </w:rPr>
        <w:t>ов питания в качестве реквизита участника проекта, данный участник самостоятельно несёт</w:t>
      </w:r>
      <w:r w:rsidR="009F26A6">
        <w:rPr>
          <w:rFonts w:ascii="Times New Roman" w:hAnsi="Times New Roman"/>
          <w:sz w:val="28"/>
          <w:szCs w:val="28"/>
        </w:rPr>
        <w:t xml:space="preserve"> ответственность за последствия, связанные с приёмом данных продуктов.</w:t>
      </w:r>
    </w:p>
    <w:p w14:paraId="4CD92EB8" w14:textId="77777777" w:rsidR="00075FED" w:rsidRDefault="00075FED" w:rsidP="002A4D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мероприятия все участники выставки получат дипломы, а победители конкурса </w:t>
      </w:r>
      <w:r w:rsidR="00AF75C9">
        <w:rPr>
          <w:rFonts w:ascii="Times New Roman" w:hAnsi="Times New Roman"/>
          <w:sz w:val="28"/>
          <w:szCs w:val="28"/>
        </w:rPr>
        <w:t>призовые места.</w:t>
      </w:r>
    </w:p>
    <w:p w14:paraId="42E22EBF" w14:textId="77777777" w:rsidR="009F26A6" w:rsidRDefault="009F26A6" w:rsidP="009F26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принимаются </w:t>
      </w:r>
      <w:r w:rsidR="00C2280A">
        <w:rPr>
          <w:rFonts w:ascii="Times New Roman" w:hAnsi="Times New Roman"/>
          <w:sz w:val="28"/>
          <w:szCs w:val="28"/>
        </w:rPr>
        <w:t>до 17</w:t>
      </w:r>
      <w:r w:rsidR="00E17B00" w:rsidRPr="00E17B00">
        <w:rPr>
          <w:rFonts w:ascii="Times New Roman" w:hAnsi="Times New Roman"/>
          <w:sz w:val="28"/>
          <w:szCs w:val="28"/>
        </w:rPr>
        <w:t xml:space="preserve"> октября</w:t>
      </w:r>
      <w:r w:rsidR="00C2280A">
        <w:rPr>
          <w:rFonts w:ascii="Times New Roman" w:hAnsi="Times New Roman"/>
          <w:sz w:val="28"/>
          <w:szCs w:val="28"/>
        </w:rPr>
        <w:t xml:space="preserve"> 2025</w:t>
      </w:r>
      <w:r w:rsidRPr="00E17B00">
        <w:rPr>
          <w:rFonts w:ascii="Times New Roman" w:hAnsi="Times New Roman"/>
          <w:sz w:val="28"/>
          <w:szCs w:val="28"/>
        </w:rPr>
        <w:t xml:space="preserve"> г.</w:t>
      </w:r>
    </w:p>
    <w:p w14:paraId="7A28306C" w14:textId="77777777" w:rsidR="00747F66" w:rsidRDefault="00A87522" w:rsidP="00747F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заявок и презентационного материала принимается на почту организатора выставки (</w:t>
      </w:r>
      <w:hyperlink r:id="rId9" w:history="1">
        <w:r w:rsidRPr="00AF2780">
          <w:rPr>
            <w:rStyle w:val="aa"/>
            <w:rFonts w:ascii="Times New Roman" w:hAnsi="Times New Roman"/>
            <w:sz w:val="28"/>
            <w:szCs w:val="28"/>
            <w:lang w:val="en-US"/>
          </w:rPr>
          <w:t>ra</w:t>
        </w:r>
        <w:r w:rsidRPr="00AF2780">
          <w:rPr>
            <w:rStyle w:val="aa"/>
            <w:rFonts w:ascii="Times New Roman" w:hAnsi="Times New Roman"/>
            <w:sz w:val="28"/>
            <w:szCs w:val="28"/>
          </w:rPr>
          <w:t>-</w:t>
        </w:r>
        <w:r w:rsidRPr="00AF2780">
          <w:rPr>
            <w:rStyle w:val="aa"/>
            <w:rFonts w:ascii="Times New Roman" w:hAnsi="Times New Roman"/>
            <w:sz w:val="28"/>
            <w:szCs w:val="28"/>
            <w:lang w:val="en-US"/>
          </w:rPr>
          <w:t>nko</w:t>
        </w:r>
        <w:r w:rsidRPr="00AF2780">
          <w:rPr>
            <w:rStyle w:val="aa"/>
            <w:rFonts w:ascii="Times New Roman" w:hAnsi="Times New Roman"/>
            <w:sz w:val="28"/>
            <w:szCs w:val="28"/>
          </w:rPr>
          <w:t>5@</w:t>
        </w:r>
        <w:r w:rsidRPr="00AF2780">
          <w:rPr>
            <w:rStyle w:val="aa"/>
            <w:rFonts w:ascii="Times New Roman" w:hAnsi="Times New Roman"/>
            <w:sz w:val="28"/>
            <w:szCs w:val="28"/>
            <w:lang w:val="en-US"/>
          </w:rPr>
          <w:t>yandex</w:t>
        </w:r>
        <w:r w:rsidRPr="00AF2780">
          <w:rPr>
            <w:rStyle w:val="aa"/>
            <w:rFonts w:ascii="Times New Roman" w:hAnsi="Times New Roman"/>
            <w:sz w:val="28"/>
            <w:szCs w:val="28"/>
          </w:rPr>
          <w:t>.</w:t>
        </w:r>
        <w:r w:rsidRPr="00AF2780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1189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E731E2">
        <w:rPr>
          <w:rFonts w:ascii="Times New Roman" w:hAnsi="Times New Roman"/>
          <w:sz w:val="28"/>
          <w:szCs w:val="28"/>
        </w:rPr>
        <w:t xml:space="preserve"> По вопросам заполнения заявки</w:t>
      </w:r>
      <w:r w:rsidR="00C00435">
        <w:rPr>
          <w:rFonts w:ascii="Times New Roman" w:hAnsi="Times New Roman"/>
          <w:sz w:val="28"/>
          <w:szCs w:val="28"/>
        </w:rPr>
        <w:t xml:space="preserve"> звонить по телефону +79224103093 (Надежда)</w:t>
      </w:r>
      <w:r w:rsidR="00E731E2">
        <w:rPr>
          <w:rFonts w:ascii="Times New Roman" w:hAnsi="Times New Roman"/>
          <w:sz w:val="28"/>
          <w:szCs w:val="28"/>
        </w:rPr>
        <w:t>.</w:t>
      </w:r>
    </w:p>
    <w:p w14:paraId="72D693AC" w14:textId="77777777" w:rsidR="00A87522" w:rsidRPr="00F67F69" w:rsidRDefault="00A87522" w:rsidP="00F67F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Заполнение данной заявки и направление её на почту организатора выставки является согласием на участие в выставке.</w:t>
      </w:r>
    </w:p>
    <w:sectPr w:rsidR="00A87522" w:rsidRPr="00F67F69" w:rsidSect="00DE74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07059" w14:textId="77777777" w:rsidR="00DE649F" w:rsidRDefault="00DE649F" w:rsidP="00C34671">
      <w:pPr>
        <w:spacing w:after="0" w:line="240" w:lineRule="auto"/>
      </w:pPr>
      <w:r>
        <w:separator/>
      </w:r>
    </w:p>
  </w:endnote>
  <w:endnote w:type="continuationSeparator" w:id="0">
    <w:p w14:paraId="7F1143D9" w14:textId="77777777" w:rsidR="00DE649F" w:rsidRDefault="00DE649F" w:rsidP="00C3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3BF3F" w14:textId="77777777" w:rsidR="00DE649F" w:rsidRDefault="00DE649F" w:rsidP="00C34671">
      <w:pPr>
        <w:spacing w:after="0" w:line="240" w:lineRule="auto"/>
      </w:pPr>
      <w:r>
        <w:separator/>
      </w:r>
    </w:p>
  </w:footnote>
  <w:footnote w:type="continuationSeparator" w:id="0">
    <w:p w14:paraId="0F640CF2" w14:textId="77777777" w:rsidR="00DE649F" w:rsidRDefault="00DE649F" w:rsidP="00C34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D37"/>
    <w:multiLevelType w:val="multilevel"/>
    <w:tmpl w:val="EB64DA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952E0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FB42D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8B2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7F2AB3"/>
    <w:multiLevelType w:val="hybridMultilevel"/>
    <w:tmpl w:val="FC421DFC"/>
    <w:lvl w:ilvl="0" w:tplc="9E689E3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553EA"/>
    <w:multiLevelType w:val="hybridMultilevel"/>
    <w:tmpl w:val="EE92D9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735791"/>
    <w:multiLevelType w:val="multilevel"/>
    <w:tmpl w:val="26B20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9423E7F"/>
    <w:multiLevelType w:val="multilevel"/>
    <w:tmpl w:val="7C787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683387C"/>
    <w:multiLevelType w:val="multilevel"/>
    <w:tmpl w:val="64DE19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0492BCF"/>
    <w:multiLevelType w:val="hybridMultilevel"/>
    <w:tmpl w:val="1EBC5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AF4554"/>
    <w:multiLevelType w:val="multilevel"/>
    <w:tmpl w:val="D822375A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A4073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0F"/>
    <w:rsid w:val="00004E91"/>
    <w:rsid w:val="00006218"/>
    <w:rsid w:val="00006673"/>
    <w:rsid w:val="00006D03"/>
    <w:rsid w:val="000144C2"/>
    <w:rsid w:val="00015374"/>
    <w:rsid w:val="00015582"/>
    <w:rsid w:val="000324B0"/>
    <w:rsid w:val="00042E21"/>
    <w:rsid w:val="00046B78"/>
    <w:rsid w:val="00051265"/>
    <w:rsid w:val="00057C47"/>
    <w:rsid w:val="00061790"/>
    <w:rsid w:val="00063440"/>
    <w:rsid w:val="00063A7C"/>
    <w:rsid w:val="00066AB6"/>
    <w:rsid w:val="00067F6A"/>
    <w:rsid w:val="00075177"/>
    <w:rsid w:val="00075FED"/>
    <w:rsid w:val="00081059"/>
    <w:rsid w:val="0009547E"/>
    <w:rsid w:val="000A05DB"/>
    <w:rsid w:val="000A0AF3"/>
    <w:rsid w:val="000A4760"/>
    <w:rsid w:val="000B6614"/>
    <w:rsid w:val="000C1442"/>
    <w:rsid w:val="000C3B8D"/>
    <w:rsid w:val="000C3EE6"/>
    <w:rsid w:val="000C650F"/>
    <w:rsid w:val="000D0264"/>
    <w:rsid w:val="000D18B4"/>
    <w:rsid w:val="000D3BF7"/>
    <w:rsid w:val="000D621B"/>
    <w:rsid w:val="000D7438"/>
    <w:rsid w:val="000E01B3"/>
    <w:rsid w:val="000F2096"/>
    <w:rsid w:val="000F73BF"/>
    <w:rsid w:val="000F7F2B"/>
    <w:rsid w:val="0010547C"/>
    <w:rsid w:val="001123BF"/>
    <w:rsid w:val="00121858"/>
    <w:rsid w:val="00122C5E"/>
    <w:rsid w:val="0012513C"/>
    <w:rsid w:val="00130AE5"/>
    <w:rsid w:val="00133F52"/>
    <w:rsid w:val="00134F61"/>
    <w:rsid w:val="001354D6"/>
    <w:rsid w:val="00145F08"/>
    <w:rsid w:val="00160603"/>
    <w:rsid w:val="0016390F"/>
    <w:rsid w:val="00172632"/>
    <w:rsid w:val="001777DB"/>
    <w:rsid w:val="00191617"/>
    <w:rsid w:val="001A096C"/>
    <w:rsid w:val="001A3169"/>
    <w:rsid w:val="001A6851"/>
    <w:rsid w:val="001A6B0A"/>
    <w:rsid w:val="001B1BBF"/>
    <w:rsid w:val="001B1E80"/>
    <w:rsid w:val="001B3BB0"/>
    <w:rsid w:val="001B3F80"/>
    <w:rsid w:val="001B5560"/>
    <w:rsid w:val="001D02DF"/>
    <w:rsid w:val="001D6F94"/>
    <w:rsid w:val="001D7979"/>
    <w:rsid w:val="001E28B8"/>
    <w:rsid w:val="001E6A2B"/>
    <w:rsid w:val="001F161E"/>
    <w:rsid w:val="001F1D2E"/>
    <w:rsid w:val="001F3A18"/>
    <w:rsid w:val="001F5508"/>
    <w:rsid w:val="00210930"/>
    <w:rsid w:val="0021391E"/>
    <w:rsid w:val="00223641"/>
    <w:rsid w:val="00225AF2"/>
    <w:rsid w:val="00231737"/>
    <w:rsid w:val="0023728A"/>
    <w:rsid w:val="00240C87"/>
    <w:rsid w:val="00251C1D"/>
    <w:rsid w:val="002526C9"/>
    <w:rsid w:val="0025420A"/>
    <w:rsid w:val="0025713C"/>
    <w:rsid w:val="00260BEB"/>
    <w:rsid w:val="00281703"/>
    <w:rsid w:val="002829C2"/>
    <w:rsid w:val="002841E3"/>
    <w:rsid w:val="00284BFC"/>
    <w:rsid w:val="00292C51"/>
    <w:rsid w:val="00295AA2"/>
    <w:rsid w:val="002A0D44"/>
    <w:rsid w:val="002A4D4F"/>
    <w:rsid w:val="002A546F"/>
    <w:rsid w:val="002A6440"/>
    <w:rsid w:val="002B1F68"/>
    <w:rsid w:val="002C3B80"/>
    <w:rsid w:val="002C57FD"/>
    <w:rsid w:val="002D12D8"/>
    <w:rsid w:val="002D1CBD"/>
    <w:rsid w:val="002D25BD"/>
    <w:rsid w:val="002D5A84"/>
    <w:rsid w:val="002D7F7A"/>
    <w:rsid w:val="002E29F4"/>
    <w:rsid w:val="002E6127"/>
    <w:rsid w:val="002E6E00"/>
    <w:rsid w:val="002E7A09"/>
    <w:rsid w:val="002F6D8A"/>
    <w:rsid w:val="00302F63"/>
    <w:rsid w:val="003064CA"/>
    <w:rsid w:val="003128F1"/>
    <w:rsid w:val="00314D48"/>
    <w:rsid w:val="0031523F"/>
    <w:rsid w:val="00332B8D"/>
    <w:rsid w:val="00336C80"/>
    <w:rsid w:val="00341228"/>
    <w:rsid w:val="003421CB"/>
    <w:rsid w:val="00342DE9"/>
    <w:rsid w:val="003473A0"/>
    <w:rsid w:val="00354B6E"/>
    <w:rsid w:val="0035690F"/>
    <w:rsid w:val="0037288D"/>
    <w:rsid w:val="003742DE"/>
    <w:rsid w:val="00375A37"/>
    <w:rsid w:val="003775A9"/>
    <w:rsid w:val="00393531"/>
    <w:rsid w:val="003971C4"/>
    <w:rsid w:val="00397424"/>
    <w:rsid w:val="003A1609"/>
    <w:rsid w:val="003B035E"/>
    <w:rsid w:val="003B10DB"/>
    <w:rsid w:val="003C06D1"/>
    <w:rsid w:val="003C2708"/>
    <w:rsid w:val="003C69EC"/>
    <w:rsid w:val="003D0A01"/>
    <w:rsid w:val="003D0C05"/>
    <w:rsid w:val="003D7C53"/>
    <w:rsid w:val="003E0F62"/>
    <w:rsid w:val="003E6044"/>
    <w:rsid w:val="003F17B2"/>
    <w:rsid w:val="003F1DAA"/>
    <w:rsid w:val="003F3C3E"/>
    <w:rsid w:val="003F4695"/>
    <w:rsid w:val="003F59C8"/>
    <w:rsid w:val="003F69C2"/>
    <w:rsid w:val="00407302"/>
    <w:rsid w:val="004123C7"/>
    <w:rsid w:val="00414F2C"/>
    <w:rsid w:val="004154E0"/>
    <w:rsid w:val="004206DD"/>
    <w:rsid w:val="00420E47"/>
    <w:rsid w:val="004240FE"/>
    <w:rsid w:val="00425225"/>
    <w:rsid w:val="004310DD"/>
    <w:rsid w:val="004419AC"/>
    <w:rsid w:val="00443093"/>
    <w:rsid w:val="004440F3"/>
    <w:rsid w:val="0045027B"/>
    <w:rsid w:val="004526D5"/>
    <w:rsid w:val="004613A2"/>
    <w:rsid w:val="004641E4"/>
    <w:rsid w:val="0047058D"/>
    <w:rsid w:val="00470BCF"/>
    <w:rsid w:val="00486BF3"/>
    <w:rsid w:val="00494634"/>
    <w:rsid w:val="0049768E"/>
    <w:rsid w:val="004A0481"/>
    <w:rsid w:val="004A1049"/>
    <w:rsid w:val="004A1B85"/>
    <w:rsid w:val="004B19EE"/>
    <w:rsid w:val="004C1E08"/>
    <w:rsid w:val="004C46C3"/>
    <w:rsid w:val="004D3BBF"/>
    <w:rsid w:val="004E4A19"/>
    <w:rsid w:val="004F55DF"/>
    <w:rsid w:val="00506723"/>
    <w:rsid w:val="005213D7"/>
    <w:rsid w:val="00522B8B"/>
    <w:rsid w:val="0052434F"/>
    <w:rsid w:val="005302CD"/>
    <w:rsid w:val="00531228"/>
    <w:rsid w:val="0053537A"/>
    <w:rsid w:val="0054111A"/>
    <w:rsid w:val="00555847"/>
    <w:rsid w:val="005613B5"/>
    <w:rsid w:val="00566E22"/>
    <w:rsid w:val="00574317"/>
    <w:rsid w:val="00576C91"/>
    <w:rsid w:val="0058126E"/>
    <w:rsid w:val="005872C5"/>
    <w:rsid w:val="00591BBC"/>
    <w:rsid w:val="005A5F3A"/>
    <w:rsid w:val="005A628F"/>
    <w:rsid w:val="005A7CFE"/>
    <w:rsid w:val="005B04E3"/>
    <w:rsid w:val="005B16E7"/>
    <w:rsid w:val="005B1939"/>
    <w:rsid w:val="005C6F24"/>
    <w:rsid w:val="005D014B"/>
    <w:rsid w:val="005D2CA0"/>
    <w:rsid w:val="005D3D04"/>
    <w:rsid w:val="005D7345"/>
    <w:rsid w:val="005E0380"/>
    <w:rsid w:val="005F2225"/>
    <w:rsid w:val="005F2DC0"/>
    <w:rsid w:val="005F7415"/>
    <w:rsid w:val="006122C2"/>
    <w:rsid w:val="006147E1"/>
    <w:rsid w:val="00616263"/>
    <w:rsid w:val="006228FF"/>
    <w:rsid w:val="00624D43"/>
    <w:rsid w:val="00625F50"/>
    <w:rsid w:val="00631710"/>
    <w:rsid w:val="0063631C"/>
    <w:rsid w:val="006365E1"/>
    <w:rsid w:val="0064265E"/>
    <w:rsid w:val="00646C6D"/>
    <w:rsid w:val="00653199"/>
    <w:rsid w:val="0065516C"/>
    <w:rsid w:val="00655F05"/>
    <w:rsid w:val="00666915"/>
    <w:rsid w:val="00672DA8"/>
    <w:rsid w:val="0068004E"/>
    <w:rsid w:val="00681CDA"/>
    <w:rsid w:val="00685BF8"/>
    <w:rsid w:val="00690C28"/>
    <w:rsid w:val="00695329"/>
    <w:rsid w:val="006965F1"/>
    <w:rsid w:val="006A03C7"/>
    <w:rsid w:val="006A137A"/>
    <w:rsid w:val="006B1173"/>
    <w:rsid w:val="006C35B1"/>
    <w:rsid w:val="006D61C2"/>
    <w:rsid w:val="006E0E45"/>
    <w:rsid w:val="00702591"/>
    <w:rsid w:val="00703D38"/>
    <w:rsid w:val="00704862"/>
    <w:rsid w:val="00704DCC"/>
    <w:rsid w:val="00711CBC"/>
    <w:rsid w:val="00712627"/>
    <w:rsid w:val="00715551"/>
    <w:rsid w:val="00715D9F"/>
    <w:rsid w:val="00721135"/>
    <w:rsid w:val="007213F0"/>
    <w:rsid w:val="00724754"/>
    <w:rsid w:val="00724930"/>
    <w:rsid w:val="0073637F"/>
    <w:rsid w:val="00747F66"/>
    <w:rsid w:val="007527F8"/>
    <w:rsid w:val="00754240"/>
    <w:rsid w:val="00762CBD"/>
    <w:rsid w:val="00776DE0"/>
    <w:rsid w:val="007813C5"/>
    <w:rsid w:val="007824D7"/>
    <w:rsid w:val="0078428E"/>
    <w:rsid w:val="00784E30"/>
    <w:rsid w:val="00791DD2"/>
    <w:rsid w:val="007A214C"/>
    <w:rsid w:val="007A3145"/>
    <w:rsid w:val="007A349A"/>
    <w:rsid w:val="007A50DB"/>
    <w:rsid w:val="007A76C4"/>
    <w:rsid w:val="007B21C8"/>
    <w:rsid w:val="007B3415"/>
    <w:rsid w:val="007B673C"/>
    <w:rsid w:val="007B7C38"/>
    <w:rsid w:val="007C0D77"/>
    <w:rsid w:val="007D0327"/>
    <w:rsid w:val="007D734A"/>
    <w:rsid w:val="007F0522"/>
    <w:rsid w:val="007F0F41"/>
    <w:rsid w:val="007F0F60"/>
    <w:rsid w:val="007F4972"/>
    <w:rsid w:val="007F7D9E"/>
    <w:rsid w:val="00815218"/>
    <w:rsid w:val="008206B4"/>
    <w:rsid w:val="00821DFD"/>
    <w:rsid w:val="008247B4"/>
    <w:rsid w:val="00831A35"/>
    <w:rsid w:val="00833867"/>
    <w:rsid w:val="00855375"/>
    <w:rsid w:val="00856E6F"/>
    <w:rsid w:val="00870990"/>
    <w:rsid w:val="00873FB4"/>
    <w:rsid w:val="008761A9"/>
    <w:rsid w:val="0087642D"/>
    <w:rsid w:val="00877B38"/>
    <w:rsid w:val="00880810"/>
    <w:rsid w:val="00891ABB"/>
    <w:rsid w:val="00892D59"/>
    <w:rsid w:val="008A28B4"/>
    <w:rsid w:val="008B0249"/>
    <w:rsid w:val="008B390F"/>
    <w:rsid w:val="008B4703"/>
    <w:rsid w:val="008C32D9"/>
    <w:rsid w:val="008D140F"/>
    <w:rsid w:val="008D47E9"/>
    <w:rsid w:val="008D4D82"/>
    <w:rsid w:val="008D5507"/>
    <w:rsid w:val="008D6D1F"/>
    <w:rsid w:val="008E0802"/>
    <w:rsid w:val="008E1D12"/>
    <w:rsid w:val="008E2AC0"/>
    <w:rsid w:val="008F5EDB"/>
    <w:rsid w:val="00901E77"/>
    <w:rsid w:val="0090489E"/>
    <w:rsid w:val="00910749"/>
    <w:rsid w:val="00913EFA"/>
    <w:rsid w:val="00915493"/>
    <w:rsid w:val="009156AF"/>
    <w:rsid w:val="00916393"/>
    <w:rsid w:val="00917485"/>
    <w:rsid w:val="00925B68"/>
    <w:rsid w:val="00931E4A"/>
    <w:rsid w:val="00935421"/>
    <w:rsid w:val="00954007"/>
    <w:rsid w:val="009618D8"/>
    <w:rsid w:val="00964822"/>
    <w:rsid w:val="0097031A"/>
    <w:rsid w:val="00973E9B"/>
    <w:rsid w:val="0097697B"/>
    <w:rsid w:val="0097773C"/>
    <w:rsid w:val="00981592"/>
    <w:rsid w:val="00986DE2"/>
    <w:rsid w:val="00990848"/>
    <w:rsid w:val="00992337"/>
    <w:rsid w:val="009A03A0"/>
    <w:rsid w:val="009A3896"/>
    <w:rsid w:val="009B1638"/>
    <w:rsid w:val="009B259C"/>
    <w:rsid w:val="009B28E5"/>
    <w:rsid w:val="009B51CE"/>
    <w:rsid w:val="009B5CAF"/>
    <w:rsid w:val="009C208B"/>
    <w:rsid w:val="009C51CB"/>
    <w:rsid w:val="009C54F7"/>
    <w:rsid w:val="009C6A42"/>
    <w:rsid w:val="009D169D"/>
    <w:rsid w:val="009D1B63"/>
    <w:rsid w:val="009D35DF"/>
    <w:rsid w:val="009D5113"/>
    <w:rsid w:val="009D6BF3"/>
    <w:rsid w:val="009D6F5E"/>
    <w:rsid w:val="009E2D78"/>
    <w:rsid w:val="009E2DBB"/>
    <w:rsid w:val="009E324B"/>
    <w:rsid w:val="009E5CA9"/>
    <w:rsid w:val="009F1B8D"/>
    <w:rsid w:val="009F26A6"/>
    <w:rsid w:val="009F28E2"/>
    <w:rsid w:val="009F37C9"/>
    <w:rsid w:val="009F521B"/>
    <w:rsid w:val="00A00630"/>
    <w:rsid w:val="00A01020"/>
    <w:rsid w:val="00A026BD"/>
    <w:rsid w:val="00A068D1"/>
    <w:rsid w:val="00A11895"/>
    <w:rsid w:val="00A14574"/>
    <w:rsid w:val="00A1522C"/>
    <w:rsid w:val="00A1620D"/>
    <w:rsid w:val="00A20198"/>
    <w:rsid w:val="00A23648"/>
    <w:rsid w:val="00A269ED"/>
    <w:rsid w:val="00A275A1"/>
    <w:rsid w:val="00A317E5"/>
    <w:rsid w:val="00A340EC"/>
    <w:rsid w:val="00A411EC"/>
    <w:rsid w:val="00A4478B"/>
    <w:rsid w:val="00A46744"/>
    <w:rsid w:val="00A5666D"/>
    <w:rsid w:val="00A60793"/>
    <w:rsid w:val="00A709C8"/>
    <w:rsid w:val="00A71B0F"/>
    <w:rsid w:val="00A74D95"/>
    <w:rsid w:val="00A758CA"/>
    <w:rsid w:val="00A84444"/>
    <w:rsid w:val="00A85BF7"/>
    <w:rsid w:val="00A87522"/>
    <w:rsid w:val="00A94044"/>
    <w:rsid w:val="00A94B93"/>
    <w:rsid w:val="00AA08BD"/>
    <w:rsid w:val="00AA0CC6"/>
    <w:rsid w:val="00AB15DB"/>
    <w:rsid w:val="00AB5751"/>
    <w:rsid w:val="00AB57ED"/>
    <w:rsid w:val="00AC3795"/>
    <w:rsid w:val="00AC57D5"/>
    <w:rsid w:val="00AD20B0"/>
    <w:rsid w:val="00AE21EA"/>
    <w:rsid w:val="00AE64B5"/>
    <w:rsid w:val="00AF0073"/>
    <w:rsid w:val="00AF53CC"/>
    <w:rsid w:val="00AF75C9"/>
    <w:rsid w:val="00B105AE"/>
    <w:rsid w:val="00B14DEC"/>
    <w:rsid w:val="00B2420F"/>
    <w:rsid w:val="00B331AF"/>
    <w:rsid w:val="00B364C9"/>
    <w:rsid w:val="00B4145E"/>
    <w:rsid w:val="00B548A7"/>
    <w:rsid w:val="00B607C8"/>
    <w:rsid w:val="00B607FE"/>
    <w:rsid w:val="00B60B1F"/>
    <w:rsid w:val="00B61FA7"/>
    <w:rsid w:val="00B64195"/>
    <w:rsid w:val="00B95475"/>
    <w:rsid w:val="00BA344C"/>
    <w:rsid w:val="00BB465A"/>
    <w:rsid w:val="00BC256E"/>
    <w:rsid w:val="00BC3E85"/>
    <w:rsid w:val="00BD0538"/>
    <w:rsid w:val="00BD1C7C"/>
    <w:rsid w:val="00BD29BC"/>
    <w:rsid w:val="00BD69AC"/>
    <w:rsid w:val="00BE3295"/>
    <w:rsid w:val="00BE3AB9"/>
    <w:rsid w:val="00BE601B"/>
    <w:rsid w:val="00BE64E7"/>
    <w:rsid w:val="00BF2BD4"/>
    <w:rsid w:val="00BF51A7"/>
    <w:rsid w:val="00C0019E"/>
    <w:rsid w:val="00C00435"/>
    <w:rsid w:val="00C006CE"/>
    <w:rsid w:val="00C2280A"/>
    <w:rsid w:val="00C26F03"/>
    <w:rsid w:val="00C34671"/>
    <w:rsid w:val="00C3667D"/>
    <w:rsid w:val="00C3688A"/>
    <w:rsid w:val="00C400B4"/>
    <w:rsid w:val="00C4214A"/>
    <w:rsid w:val="00C446FE"/>
    <w:rsid w:val="00C512EF"/>
    <w:rsid w:val="00C532B4"/>
    <w:rsid w:val="00C5373A"/>
    <w:rsid w:val="00C55945"/>
    <w:rsid w:val="00C5719B"/>
    <w:rsid w:val="00C64F16"/>
    <w:rsid w:val="00C81ACA"/>
    <w:rsid w:val="00C82EFE"/>
    <w:rsid w:val="00C86BD5"/>
    <w:rsid w:val="00C921F5"/>
    <w:rsid w:val="00C937CB"/>
    <w:rsid w:val="00C94151"/>
    <w:rsid w:val="00CA2AFE"/>
    <w:rsid w:val="00CA3DAE"/>
    <w:rsid w:val="00CB2955"/>
    <w:rsid w:val="00CB3E77"/>
    <w:rsid w:val="00CB5A13"/>
    <w:rsid w:val="00CB5E97"/>
    <w:rsid w:val="00CB619E"/>
    <w:rsid w:val="00CD04B8"/>
    <w:rsid w:val="00CD50D8"/>
    <w:rsid w:val="00CE2AE1"/>
    <w:rsid w:val="00CE65FB"/>
    <w:rsid w:val="00D032C9"/>
    <w:rsid w:val="00D03534"/>
    <w:rsid w:val="00D06F79"/>
    <w:rsid w:val="00D10799"/>
    <w:rsid w:val="00D133F2"/>
    <w:rsid w:val="00D13E0C"/>
    <w:rsid w:val="00D1560D"/>
    <w:rsid w:val="00D22727"/>
    <w:rsid w:val="00D23C84"/>
    <w:rsid w:val="00D27084"/>
    <w:rsid w:val="00D27E9F"/>
    <w:rsid w:val="00D314B1"/>
    <w:rsid w:val="00D351DF"/>
    <w:rsid w:val="00D36DD0"/>
    <w:rsid w:val="00D51F34"/>
    <w:rsid w:val="00D5309D"/>
    <w:rsid w:val="00D57482"/>
    <w:rsid w:val="00D6026D"/>
    <w:rsid w:val="00D62562"/>
    <w:rsid w:val="00D67A58"/>
    <w:rsid w:val="00D705D1"/>
    <w:rsid w:val="00D734DB"/>
    <w:rsid w:val="00D8061F"/>
    <w:rsid w:val="00D816F7"/>
    <w:rsid w:val="00D831D3"/>
    <w:rsid w:val="00D86F04"/>
    <w:rsid w:val="00D90B99"/>
    <w:rsid w:val="00D93684"/>
    <w:rsid w:val="00D93E25"/>
    <w:rsid w:val="00D9566C"/>
    <w:rsid w:val="00DA060D"/>
    <w:rsid w:val="00DA1668"/>
    <w:rsid w:val="00DA2E4C"/>
    <w:rsid w:val="00DA70B8"/>
    <w:rsid w:val="00DB020E"/>
    <w:rsid w:val="00DB0E24"/>
    <w:rsid w:val="00DB147D"/>
    <w:rsid w:val="00DB3BD9"/>
    <w:rsid w:val="00DB42E0"/>
    <w:rsid w:val="00DC4EAD"/>
    <w:rsid w:val="00DC56AA"/>
    <w:rsid w:val="00DC74B1"/>
    <w:rsid w:val="00DD1F40"/>
    <w:rsid w:val="00DD3EC9"/>
    <w:rsid w:val="00DE1B8D"/>
    <w:rsid w:val="00DE4771"/>
    <w:rsid w:val="00DE4992"/>
    <w:rsid w:val="00DE649F"/>
    <w:rsid w:val="00DE74B9"/>
    <w:rsid w:val="00DF1C81"/>
    <w:rsid w:val="00E016EE"/>
    <w:rsid w:val="00E01F87"/>
    <w:rsid w:val="00E0312E"/>
    <w:rsid w:val="00E07D90"/>
    <w:rsid w:val="00E11E9B"/>
    <w:rsid w:val="00E129C3"/>
    <w:rsid w:val="00E17B00"/>
    <w:rsid w:val="00E23243"/>
    <w:rsid w:val="00E267A5"/>
    <w:rsid w:val="00E337E9"/>
    <w:rsid w:val="00E407B5"/>
    <w:rsid w:val="00E408CF"/>
    <w:rsid w:val="00E42F06"/>
    <w:rsid w:val="00E430B7"/>
    <w:rsid w:val="00E50114"/>
    <w:rsid w:val="00E54574"/>
    <w:rsid w:val="00E54C91"/>
    <w:rsid w:val="00E55264"/>
    <w:rsid w:val="00E5598B"/>
    <w:rsid w:val="00E657C7"/>
    <w:rsid w:val="00E731E2"/>
    <w:rsid w:val="00E7370A"/>
    <w:rsid w:val="00E82E39"/>
    <w:rsid w:val="00E83166"/>
    <w:rsid w:val="00E83A22"/>
    <w:rsid w:val="00E87233"/>
    <w:rsid w:val="00E93B28"/>
    <w:rsid w:val="00E93FBA"/>
    <w:rsid w:val="00E96BF3"/>
    <w:rsid w:val="00E97EC8"/>
    <w:rsid w:val="00EA3718"/>
    <w:rsid w:val="00EA57E2"/>
    <w:rsid w:val="00EA64AF"/>
    <w:rsid w:val="00EA6987"/>
    <w:rsid w:val="00EB4B3B"/>
    <w:rsid w:val="00EB4EE4"/>
    <w:rsid w:val="00ED4B5F"/>
    <w:rsid w:val="00ED50C2"/>
    <w:rsid w:val="00EE6366"/>
    <w:rsid w:val="00EF36D9"/>
    <w:rsid w:val="00EF45AA"/>
    <w:rsid w:val="00EF540F"/>
    <w:rsid w:val="00EF5F9B"/>
    <w:rsid w:val="00F02368"/>
    <w:rsid w:val="00F0459D"/>
    <w:rsid w:val="00F055EB"/>
    <w:rsid w:val="00F16906"/>
    <w:rsid w:val="00F179B5"/>
    <w:rsid w:val="00F20C69"/>
    <w:rsid w:val="00F20EAD"/>
    <w:rsid w:val="00F21C3D"/>
    <w:rsid w:val="00F24BB4"/>
    <w:rsid w:val="00F31175"/>
    <w:rsid w:val="00F324F4"/>
    <w:rsid w:val="00F33016"/>
    <w:rsid w:val="00F402CC"/>
    <w:rsid w:val="00F51A6E"/>
    <w:rsid w:val="00F54FED"/>
    <w:rsid w:val="00F55BBB"/>
    <w:rsid w:val="00F63622"/>
    <w:rsid w:val="00F64EFD"/>
    <w:rsid w:val="00F6542F"/>
    <w:rsid w:val="00F66CB6"/>
    <w:rsid w:val="00F678A8"/>
    <w:rsid w:val="00F67F69"/>
    <w:rsid w:val="00F742FD"/>
    <w:rsid w:val="00F80E75"/>
    <w:rsid w:val="00F83D49"/>
    <w:rsid w:val="00F87C1F"/>
    <w:rsid w:val="00F91D32"/>
    <w:rsid w:val="00F958CA"/>
    <w:rsid w:val="00F97200"/>
    <w:rsid w:val="00FB00CE"/>
    <w:rsid w:val="00FB3F22"/>
    <w:rsid w:val="00FB74FE"/>
    <w:rsid w:val="00FD3552"/>
    <w:rsid w:val="00FD5DF5"/>
    <w:rsid w:val="00FF42D4"/>
    <w:rsid w:val="00FF4FAA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D851"/>
  <w15:chartTrackingRefBased/>
  <w15:docId w15:val="{ED6B58A9-2A59-4D46-927E-41A61813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259C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9F28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2">
    <w:name w:val="heading 2"/>
    <w:basedOn w:val="a0"/>
    <w:next w:val="a0"/>
    <w:link w:val="20"/>
    <w:qFormat/>
    <w:rsid w:val="009F28E2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4">
    <w:name w:val="heading 4"/>
    <w:basedOn w:val="a0"/>
    <w:next w:val="a0"/>
    <w:link w:val="40"/>
    <w:qFormat/>
    <w:rsid w:val="009F28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43093"/>
    <w:pPr>
      <w:ind w:left="720"/>
      <w:contextualSpacing/>
    </w:pPr>
  </w:style>
  <w:style w:type="character" w:customStyle="1" w:styleId="11">
    <w:name w:val="Заголовок 1 Знак"/>
    <w:link w:val="10"/>
    <w:rsid w:val="009F28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9F28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9F28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0"/>
    <w:link w:val="a7"/>
    <w:uiPriority w:val="99"/>
    <w:rsid w:val="009F28E2"/>
    <w:pPr>
      <w:spacing w:after="0" w:line="240" w:lineRule="auto"/>
      <w:ind w:right="4910"/>
    </w:pPr>
    <w:rPr>
      <w:rFonts w:eastAsia="Times New Roman"/>
      <w:sz w:val="28"/>
      <w:szCs w:val="28"/>
      <w:lang w:val="x-none" w:eastAsia="ru-RU"/>
    </w:rPr>
  </w:style>
  <w:style w:type="character" w:customStyle="1" w:styleId="a7">
    <w:name w:val="Основной текст Знак"/>
    <w:link w:val="a6"/>
    <w:uiPriority w:val="99"/>
    <w:rsid w:val="009F28E2"/>
    <w:rPr>
      <w:rFonts w:ascii="Calibri" w:eastAsia="Times New Roman" w:hAnsi="Calibri" w:cs="Calibri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E337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E337E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D13E0C"/>
    <w:rPr>
      <w:color w:val="0000FF"/>
      <w:u w:val="single"/>
    </w:rPr>
  </w:style>
  <w:style w:type="paragraph" w:customStyle="1" w:styleId="1">
    <w:name w:val="Стиль1"/>
    <w:basedOn w:val="a4"/>
    <w:link w:val="12"/>
    <w:qFormat/>
    <w:rsid w:val="00FF4FAA"/>
    <w:pPr>
      <w:numPr>
        <w:numId w:val="4"/>
      </w:numPr>
      <w:tabs>
        <w:tab w:val="center" w:pos="993"/>
      </w:tabs>
      <w:spacing w:line="240" w:lineRule="auto"/>
      <w:ind w:left="0" w:firstLine="567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Абзац списка Знак"/>
    <w:basedOn w:val="a1"/>
    <w:link w:val="a4"/>
    <w:uiPriority w:val="34"/>
    <w:rsid w:val="00FF4FAA"/>
  </w:style>
  <w:style w:type="character" w:customStyle="1" w:styleId="12">
    <w:name w:val="Стиль1 Знак"/>
    <w:link w:val="1"/>
    <w:rsid w:val="00FF4FAA"/>
    <w:rPr>
      <w:rFonts w:ascii="Times New Roman" w:hAnsi="Times New Roman" w:cs="Times New Roman"/>
      <w:sz w:val="28"/>
    </w:rPr>
  </w:style>
  <w:style w:type="paragraph" w:customStyle="1" w:styleId="a">
    <w:name w:val="НОРМАЛЬНЫЙ стиль"/>
    <w:basedOn w:val="a0"/>
    <w:link w:val="ab"/>
    <w:qFormat/>
    <w:rsid w:val="009E2DBB"/>
    <w:pPr>
      <w:numPr>
        <w:ilvl w:val="1"/>
        <w:numId w:val="3"/>
      </w:numPr>
      <w:tabs>
        <w:tab w:val="clear" w:pos="420"/>
        <w:tab w:val="num" w:pos="0"/>
      </w:tabs>
      <w:spacing w:after="0" w:line="24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ac">
    <w:name w:val="текст ЗАЯВКИ"/>
    <w:basedOn w:val="a0"/>
    <w:link w:val="ad"/>
    <w:qFormat/>
    <w:rsid w:val="001B5560"/>
    <w:pPr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ab">
    <w:name w:val="НОРМАЛЬНЫЙ стиль Знак"/>
    <w:link w:val="a"/>
    <w:rsid w:val="009E2DBB"/>
    <w:rPr>
      <w:rFonts w:ascii="Times New Roman" w:eastAsia="Times New Roman" w:hAnsi="Times New Roman"/>
      <w:sz w:val="28"/>
      <w:szCs w:val="24"/>
    </w:rPr>
  </w:style>
  <w:style w:type="table" w:styleId="ae">
    <w:name w:val="Table Grid"/>
    <w:basedOn w:val="a2"/>
    <w:uiPriority w:val="59"/>
    <w:rsid w:val="00B641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текст ЗАЯВКИ Знак"/>
    <w:link w:val="ac"/>
    <w:rsid w:val="001B5560"/>
    <w:rPr>
      <w:rFonts w:ascii="Times New Roman" w:eastAsia="Times New Roman" w:hAnsi="Times New Roman"/>
      <w:sz w:val="26"/>
      <w:szCs w:val="26"/>
    </w:rPr>
  </w:style>
  <w:style w:type="paragraph" w:styleId="af">
    <w:name w:val="Normal (Web)"/>
    <w:basedOn w:val="a0"/>
    <w:unhideWhenUsed/>
    <w:rsid w:val="00655F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0"/>
    <w:link w:val="af1"/>
    <w:rsid w:val="00AB57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Верхний колонтитул Знак"/>
    <w:link w:val="af0"/>
    <w:rsid w:val="00AB5751"/>
    <w:rPr>
      <w:rFonts w:ascii="Times New Roman" w:eastAsia="Times New Roman" w:hAnsi="Times New Roman"/>
    </w:rPr>
  </w:style>
  <w:style w:type="paragraph" w:styleId="af2">
    <w:name w:val="footer"/>
    <w:basedOn w:val="a0"/>
    <w:link w:val="af3"/>
    <w:uiPriority w:val="99"/>
    <w:semiHidden/>
    <w:unhideWhenUsed/>
    <w:rsid w:val="00C3467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C34671"/>
    <w:rPr>
      <w:sz w:val="22"/>
      <w:szCs w:val="22"/>
      <w:lang w:eastAsia="en-US"/>
    </w:rPr>
  </w:style>
  <w:style w:type="paragraph" w:customStyle="1" w:styleId="13">
    <w:name w:val="Обычный1"/>
    <w:basedOn w:val="a0"/>
    <w:rsid w:val="004E4A19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/>
      <w:color w:val="000000"/>
      <w:sz w:val="16"/>
      <w:szCs w:val="16"/>
      <w:lang w:eastAsia="ru-RU"/>
    </w:rPr>
  </w:style>
  <w:style w:type="character" w:customStyle="1" w:styleId="mw-page-title-main">
    <w:name w:val="mw-page-title-main"/>
    <w:rsid w:val="005D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-nko5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-nko5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42;&#1067;&#1057;&#1058;&#1040;&#1042;&#1050;&#1040;%2520&#1089;&#1086;&#1094;&#1080;&#1072;&#1083;&#1100;&#1085;&#1099;&#1093;%2520&#1087;&#1088;&#1086;&#1077;&#1082;&#1090;&#1086;&#1074;\&#1056;&#1040;&#1057;&#1055;&#1054;&#1056;&#1071;&#1046;&#1045;&#1053;&#1048;&#1045;%2520&#1054;%2520&#1042;&#1067;&#1057;&#1058;&#1040;&#1042;&#1050;&#1045;\&#1040;&#1074;&#1090;&#1086;&#1082;&#1086;&#1087;&#1080;&#1103;%2520&#1056;&#1040;&#1057;&#1055;&#1054;&#1056;&#1071;&#1046;&#1045;&#1053;&#1048;&#1045;_&#1086;%2520&#1074;&#1099;&#1089;&#1090;&#1072;&#1074;&#1082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C8F2-D220-4CBB-AA93-F8622812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Автокопия%20РАСПОРЯЖЕНИЕ_о%20выставке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</vt:lpstr>
    </vt:vector>
  </TitlesOfParts>
  <Company>Hewlett-Packard Company</Company>
  <LinksUpToDate>false</LinksUpToDate>
  <CharactersWithSpaces>3249</CharactersWithSpaces>
  <SharedDoc>false</SharedDoc>
  <HLinks>
    <vt:vector size="12" baseType="variant">
      <vt:variant>
        <vt:i4>4849765</vt:i4>
      </vt:variant>
      <vt:variant>
        <vt:i4>3</vt:i4>
      </vt:variant>
      <vt:variant>
        <vt:i4>0</vt:i4>
      </vt:variant>
      <vt:variant>
        <vt:i4>5</vt:i4>
      </vt:variant>
      <vt:variant>
        <vt:lpwstr>mailto:ra-nko5@yandex.ru</vt:lpwstr>
      </vt:variant>
      <vt:variant>
        <vt:lpwstr/>
      </vt:variant>
      <vt:variant>
        <vt:i4>4849765</vt:i4>
      </vt:variant>
      <vt:variant>
        <vt:i4>0</vt:i4>
      </vt:variant>
      <vt:variant>
        <vt:i4>0</vt:i4>
      </vt:variant>
      <vt:variant>
        <vt:i4>5</vt:i4>
      </vt:variant>
      <vt:variant>
        <vt:lpwstr>mailto:ra-nko5@yandex.ru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</dc:title>
  <dc:subject/>
  <dc:creator>Пользователь</dc:creator>
  <cp:keywords/>
  <cp:lastModifiedBy>Сербина Александра Николаевна</cp:lastModifiedBy>
  <cp:revision>2</cp:revision>
  <cp:lastPrinted>2024-10-21T07:06:00Z</cp:lastPrinted>
  <dcterms:created xsi:type="dcterms:W3CDTF">2025-10-15T06:35:00Z</dcterms:created>
  <dcterms:modified xsi:type="dcterms:W3CDTF">2025-10-15T06:35:00Z</dcterms:modified>
</cp:coreProperties>
</file>