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C1A" w:rsidRDefault="00656C1A" w:rsidP="00656C1A">
      <w:pPr>
        <w:spacing w:line="120" w:lineRule="atLeast"/>
        <w:jc w:val="center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D79" w:rsidRPr="00D74919" w:rsidRDefault="008E3D79" w:rsidP="004D014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object w:dxaOrig="1191" w:dyaOrig="152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9.55pt;height:76.45pt">
                                  <v:imagedata r:id="rId7" o:title="" gain="1.5625" blacklevel="3932f" grayscale="t"/>
                                </v:shape>
                                <o:OLEObject Type="Embed" ProgID="CorelDRAW.Graphic.11" ShapeID="_x0000_i1026" DrawAspect="Content" ObjectID="_1835255012" r:id="rId8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8E3D79" w:rsidRPr="00D74919" w:rsidRDefault="008E3D79" w:rsidP="004D014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  <w:object w:dxaOrig="1191" w:dyaOrig="1529">
                          <v:shape id="_x0000_i1026" type="#_x0000_t75" style="width:59.55pt;height:76.45pt">
                            <v:imagedata r:id="rId9" o:title="" gain="1.5625" blacklevel="3932f" grayscale="t"/>
                          </v:shape>
                          <o:OLEObject Type="Embed" ProgID="CorelDRAW.Graphic.11" ShapeID="_x0000_i1026" DrawAspect="Content" ObjectID="_1835102228" r:id="rId10"/>
                        </w:obje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56C1A" w:rsidRDefault="00656C1A" w:rsidP="00656C1A">
      <w:pPr>
        <w:spacing w:line="120" w:lineRule="atLeast"/>
        <w:jc w:val="center"/>
        <w:rPr>
          <w:sz w:val="24"/>
          <w:szCs w:val="24"/>
        </w:rPr>
      </w:pPr>
    </w:p>
    <w:p w:rsidR="00656C1A" w:rsidRPr="00852378" w:rsidRDefault="00656C1A" w:rsidP="00656C1A">
      <w:pPr>
        <w:spacing w:line="120" w:lineRule="atLeast"/>
        <w:jc w:val="center"/>
        <w:rPr>
          <w:sz w:val="10"/>
          <w:szCs w:val="10"/>
        </w:rPr>
      </w:pPr>
    </w:p>
    <w:p w:rsidR="00656C1A" w:rsidRDefault="00656C1A" w:rsidP="00656C1A">
      <w:pPr>
        <w:spacing w:line="120" w:lineRule="atLeast"/>
        <w:jc w:val="center"/>
        <w:rPr>
          <w:sz w:val="10"/>
          <w:szCs w:val="24"/>
        </w:rPr>
      </w:pPr>
    </w:p>
    <w:p w:rsidR="00656C1A" w:rsidRPr="005541F0" w:rsidRDefault="00656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56C1A" w:rsidRDefault="00656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B058B" w:rsidRPr="005541F0" w:rsidRDefault="005B058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56C1A" w:rsidRPr="005649E4" w:rsidRDefault="00656C1A" w:rsidP="00656C1A">
      <w:pPr>
        <w:spacing w:line="120" w:lineRule="atLeast"/>
        <w:jc w:val="center"/>
        <w:rPr>
          <w:sz w:val="18"/>
          <w:szCs w:val="24"/>
        </w:rPr>
      </w:pPr>
    </w:p>
    <w:p w:rsidR="00656C1A" w:rsidRPr="00656C1A" w:rsidRDefault="00656C1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56C1A" w:rsidRPr="005541F0" w:rsidRDefault="00656C1A" w:rsidP="00656C1A">
      <w:pPr>
        <w:spacing w:line="120" w:lineRule="atLeast"/>
        <w:jc w:val="center"/>
        <w:rPr>
          <w:sz w:val="18"/>
          <w:szCs w:val="24"/>
        </w:rPr>
      </w:pPr>
    </w:p>
    <w:p w:rsidR="00656C1A" w:rsidRPr="005541F0" w:rsidRDefault="00656C1A" w:rsidP="00656C1A">
      <w:pPr>
        <w:spacing w:line="120" w:lineRule="atLeast"/>
        <w:jc w:val="center"/>
        <w:rPr>
          <w:sz w:val="20"/>
          <w:szCs w:val="24"/>
        </w:rPr>
      </w:pPr>
    </w:p>
    <w:p w:rsidR="00656C1A" w:rsidRPr="00656C1A" w:rsidRDefault="001F461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56C1A" w:rsidRDefault="00656C1A" w:rsidP="00656C1A">
      <w:pPr>
        <w:spacing w:line="120" w:lineRule="atLeast"/>
        <w:jc w:val="center"/>
        <w:rPr>
          <w:sz w:val="30"/>
          <w:szCs w:val="24"/>
        </w:rPr>
      </w:pPr>
    </w:p>
    <w:p w:rsidR="00656C1A" w:rsidRPr="00656C1A" w:rsidRDefault="00656C1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A44E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A44EC" w:rsidRPr="00D41687" w:rsidRDefault="00D41687" w:rsidP="00A63FB0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A44EC" w:rsidRPr="00F8214F" w:rsidRDefault="008A44E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A44EC" w:rsidRPr="00D41687" w:rsidRDefault="00D41687" w:rsidP="00AB4194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85" w:type="dxa"/>
            <w:noWrap/>
          </w:tcPr>
          <w:p w:rsidR="008A44EC" w:rsidRPr="00A63FB0" w:rsidRDefault="008A44E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A44EC" w:rsidRPr="00D41687" w:rsidRDefault="00D41687" w:rsidP="00A3761A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18" w:type="dxa"/>
            <w:noWrap/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A44EC" w:rsidRPr="00AB4194" w:rsidRDefault="008A44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A44EC" w:rsidRPr="00D41687" w:rsidRDefault="00D41687" w:rsidP="00AB4194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2508</w:t>
            </w:r>
            <w:bookmarkStart w:id="4" w:name="_GoBack"/>
            <w:bookmarkEnd w:id="4"/>
          </w:p>
        </w:tc>
      </w:tr>
    </w:tbl>
    <w:p w:rsidR="00676493" w:rsidRDefault="00676493" w:rsidP="00F01BAD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7A1BEE" w:rsidRPr="00696E6F" w:rsidRDefault="007A1BEE" w:rsidP="007A1BEE">
      <w:pPr>
        <w:rPr>
          <w:rFonts w:cs="Times New Roman"/>
          <w:b/>
          <w:bCs/>
          <w:szCs w:val="28"/>
        </w:rPr>
      </w:pPr>
      <w:r w:rsidRPr="00696E6F">
        <w:rPr>
          <w:rFonts w:cs="Times New Roman"/>
          <w:szCs w:val="28"/>
        </w:rPr>
        <w:t>О внесении изменений</w:t>
      </w:r>
    </w:p>
    <w:p w:rsidR="007A1BEE" w:rsidRPr="00696E6F" w:rsidRDefault="007A1BEE" w:rsidP="007A1BEE">
      <w:pPr>
        <w:rPr>
          <w:rFonts w:cs="Times New Roman"/>
          <w:b/>
          <w:bCs/>
          <w:szCs w:val="28"/>
        </w:rPr>
      </w:pPr>
      <w:r w:rsidRPr="00696E6F">
        <w:rPr>
          <w:rFonts w:cs="Times New Roman"/>
          <w:szCs w:val="28"/>
        </w:rPr>
        <w:t>в постановление Администрации</w:t>
      </w:r>
    </w:p>
    <w:p w:rsidR="007A1BEE" w:rsidRDefault="007A1BEE" w:rsidP="007A1BEE">
      <w:pPr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 xml:space="preserve">города от </w:t>
      </w:r>
      <w:r>
        <w:rPr>
          <w:rFonts w:cs="Times New Roman"/>
          <w:szCs w:val="28"/>
        </w:rPr>
        <w:t>24.01.2025</w:t>
      </w:r>
      <w:r w:rsidRPr="00696E6F">
        <w:rPr>
          <w:rFonts w:cs="Times New Roman"/>
          <w:szCs w:val="28"/>
        </w:rPr>
        <w:t xml:space="preserve"> № </w:t>
      </w:r>
      <w:r>
        <w:rPr>
          <w:rFonts w:cs="Times New Roman"/>
          <w:szCs w:val="28"/>
        </w:rPr>
        <w:t xml:space="preserve">363 </w:t>
      </w:r>
    </w:p>
    <w:p w:rsidR="007A1BEE" w:rsidRDefault="007A1BEE" w:rsidP="007A1BEE">
      <w:pPr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 xml:space="preserve">О порядке </w:t>
      </w:r>
      <w:r w:rsidRPr="00402E83">
        <w:rPr>
          <w:rFonts w:cs="Times New Roman"/>
          <w:szCs w:val="28"/>
        </w:rPr>
        <w:t xml:space="preserve">предоставления </w:t>
      </w:r>
    </w:p>
    <w:p w:rsidR="007A1BEE" w:rsidRDefault="007A1BEE" w:rsidP="007A1BEE">
      <w:pPr>
        <w:rPr>
          <w:rFonts w:cs="Times New Roman"/>
          <w:szCs w:val="28"/>
        </w:rPr>
      </w:pPr>
      <w:r w:rsidRPr="00402E83">
        <w:rPr>
          <w:rFonts w:cs="Times New Roman"/>
          <w:szCs w:val="28"/>
        </w:rPr>
        <w:t xml:space="preserve">субсидии на оказание услуг </w:t>
      </w:r>
    </w:p>
    <w:p w:rsidR="007A1BEE" w:rsidRDefault="007A1BEE" w:rsidP="007A1BEE">
      <w:pPr>
        <w:rPr>
          <w:rFonts w:cs="Times New Roman"/>
          <w:szCs w:val="28"/>
        </w:rPr>
      </w:pPr>
      <w:r w:rsidRPr="00402E83">
        <w:rPr>
          <w:rFonts w:cs="Times New Roman"/>
          <w:szCs w:val="28"/>
        </w:rPr>
        <w:t xml:space="preserve">теплоснабжения </w:t>
      </w:r>
      <w:r w:rsidRPr="007A1BEE">
        <w:rPr>
          <w:rFonts w:cs="Times New Roman"/>
          <w:szCs w:val="28"/>
        </w:rPr>
        <w:t xml:space="preserve">населению, </w:t>
      </w:r>
    </w:p>
    <w:p w:rsidR="007A1BEE" w:rsidRDefault="007A1BEE" w:rsidP="007A1BEE">
      <w:pPr>
        <w:rPr>
          <w:rFonts w:cs="Times New Roman"/>
          <w:szCs w:val="28"/>
        </w:rPr>
      </w:pPr>
      <w:r w:rsidRPr="007A1BEE">
        <w:rPr>
          <w:rFonts w:cs="Times New Roman"/>
          <w:szCs w:val="28"/>
        </w:rPr>
        <w:t xml:space="preserve">проживающему во временных </w:t>
      </w:r>
    </w:p>
    <w:p w:rsidR="007A1BEE" w:rsidRDefault="007A1BEE" w:rsidP="007A1BEE">
      <w:pPr>
        <w:rPr>
          <w:rFonts w:cs="Times New Roman"/>
          <w:szCs w:val="28"/>
        </w:rPr>
      </w:pPr>
      <w:r w:rsidRPr="007A1BEE">
        <w:rPr>
          <w:rFonts w:cs="Times New Roman"/>
          <w:szCs w:val="28"/>
        </w:rPr>
        <w:t>поселках, и</w:t>
      </w:r>
      <w:r>
        <w:rPr>
          <w:rFonts w:cs="Times New Roman"/>
          <w:szCs w:val="28"/>
        </w:rPr>
        <w:t xml:space="preserve"> </w:t>
      </w:r>
      <w:r w:rsidRPr="007A1BEE">
        <w:rPr>
          <w:rFonts w:cs="Times New Roman"/>
          <w:szCs w:val="28"/>
        </w:rPr>
        <w:t xml:space="preserve">признании </w:t>
      </w:r>
    </w:p>
    <w:p w:rsidR="007A1BEE" w:rsidRPr="007A1BEE" w:rsidRDefault="007A1BEE" w:rsidP="007A1BEE">
      <w:pPr>
        <w:rPr>
          <w:rFonts w:cs="Times New Roman"/>
          <w:szCs w:val="28"/>
        </w:rPr>
      </w:pPr>
      <w:r w:rsidRPr="007A1BEE">
        <w:rPr>
          <w:rFonts w:cs="Times New Roman"/>
          <w:szCs w:val="28"/>
        </w:rPr>
        <w:t>утратившими силу некоторых</w:t>
      </w:r>
    </w:p>
    <w:p w:rsidR="007A1BEE" w:rsidRPr="00696E6F" w:rsidRDefault="007A1BEE" w:rsidP="007A1BEE">
      <w:pPr>
        <w:rPr>
          <w:rFonts w:cs="Times New Roman"/>
          <w:szCs w:val="28"/>
        </w:rPr>
      </w:pPr>
      <w:r w:rsidRPr="007A1BEE">
        <w:rPr>
          <w:rFonts w:cs="Times New Roman"/>
          <w:szCs w:val="28"/>
        </w:rPr>
        <w:t>муниципальных правовых актов»</w:t>
      </w:r>
    </w:p>
    <w:p w:rsidR="007A1BEE" w:rsidRDefault="007A1BEE" w:rsidP="007A1BE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7A1BEE" w:rsidRPr="00696E6F" w:rsidRDefault="007A1BEE" w:rsidP="007A1BE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7A1BEE" w:rsidRPr="00696E6F" w:rsidRDefault="007A1BEE" w:rsidP="007A1BEE">
      <w:pPr>
        <w:ind w:firstLine="709"/>
        <w:jc w:val="both"/>
        <w:rPr>
          <w:szCs w:val="28"/>
        </w:rPr>
      </w:pPr>
      <w:bookmarkStart w:id="5" w:name="sub_2"/>
      <w:r w:rsidRPr="00696E6F">
        <w:t xml:space="preserve">В соответствии со статьями 78, 78.5 Бюджетного кодекса Российской </w:t>
      </w:r>
      <w:r w:rsidRPr="007A1BEE">
        <w:rPr>
          <w:spacing w:val="-4"/>
        </w:rPr>
        <w:t>Федерации, постановлением Правительства Российской Федерации от 25.10.2023</w:t>
      </w:r>
      <w:r w:rsidRPr="00696E6F">
        <w:t xml:space="preserve">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</w:t>
      </w:r>
      <w:r>
        <w:t>-</w:t>
      </w:r>
      <w:r w:rsidRPr="00696E6F">
        <w:t xml:space="preserve">мателям, физическим лицам и проведение отборов получателей указанных субсидий, в том числе грантов в форме субсидий», Уставом муниципального образования городской округ Сургут Ханты-Мансийского автономного округа – Югры, </w:t>
      </w:r>
      <w:r>
        <w:rPr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</w:t>
      </w:r>
      <w:r w:rsidRPr="009D47B3">
        <w:rPr>
          <w:spacing w:val="-6"/>
          <w:szCs w:val="28"/>
        </w:rPr>
        <w:t xml:space="preserve">его временного отсутствия», </w:t>
      </w:r>
      <w:r w:rsidRPr="007A1BEE">
        <w:rPr>
          <w:rStyle w:val="ae"/>
          <w:rFonts w:cs="Times New Roman CYR"/>
          <w:color w:val="auto"/>
          <w:spacing w:val="-6"/>
          <w:szCs w:val="28"/>
        </w:rPr>
        <w:t>распоряжением</w:t>
      </w:r>
      <w:r w:rsidRPr="007A1BEE">
        <w:rPr>
          <w:spacing w:val="-6"/>
          <w:szCs w:val="28"/>
        </w:rPr>
        <w:t xml:space="preserve"> </w:t>
      </w:r>
      <w:r w:rsidRPr="009D47B3">
        <w:rPr>
          <w:spacing w:val="-6"/>
          <w:szCs w:val="28"/>
        </w:rPr>
        <w:t>Администрации города от 30.12.2005</w:t>
      </w:r>
      <w:r w:rsidRPr="00696E6F">
        <w:rPr>
          <w:szCs w:val="28"/>
        </w:rPr>
        <w:t xml:space="preserve"> № 3686 «Об утверждении Регламента Администрации города»:</w:t>
      </w:r>
    </w:p>
    <w:p w:rsidR="00BE4342" w:rsidRDefault="00BE4342" w:rsidP="007A1BE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7A1BEE" w:rsidRPr="00696E6F" w:rsidRDefault="007A1BEE" w:rsidP="007A1BE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 xml:space="preserve">1. Внести в постановление Администрации города </w:t>
      </w:r>
      <w:r w:rsidRPr="000E349A">
        <w:rPr>
          <w:rFonts w:cs="Times New Roman"/>
          <w:szCs w:val="28"/>
        </w:rPr>
        <w:t>от 24.01.2025 № 363</w:t>
      </w:r>
      <w:r>
        <w:rPr>
          <w:rFonts w:cs="Times New Roman"/>
          <w:szCs w:val="28"/>
        </w:rPr>
        <w:t xml:space="preserve">                 </w:t>
      </w:r>
      <w:proofErr w:type="gramStart"/>
      <w:r>
        <w:rPr>
          <w:rFonts w:cs="Times New Roman"/>
          <w:szCs w:val="28"/>
        </w:rPr>
        <w:t xml:space="preserve">   </w:t>
      </w:r>
      <w:r w:rsidRPr="007A1BEE">
        <w:rPr>
          <w:rFonts w:cs="Times New Roman"/>
          <w:szCs w:val="28"/>
        </w:rPr>
        <w:t>«</w:t>
      </w:r>
      <w:proofErr w:type="gramEnd"/>
      <w:r w:rsidRPr="007A1BEE">
        <w:rPr>
          <w:rFonts w:cs="Times New Roman"/>
          <w:szCs w:val="28"/>
        </w:rPr>
        <w:t>О порядке предоставления субсидии на оказание услуг теплоснабжения населению, проживающему во временных поселках, и признании утратившими силу некоторых муниципальных правовых актов» (с изменениями от 01.10.2025 № 6339) следующие изменения:</w:t>
      </w:r>
    </w:p>
    <w:p w:rsidR="007A1BEE" w:rsidRDefault="007A1BEE" w:rsidP="007A1BE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1.1. В констатирующей части постановления слова «а также физическим лицам – производителям товаров, работ, услуг» заменить словами «физическим лицам».</w:t>
      </w:r>
    </w:p>
    <w:p w:rsidR="007A1BEE" w:rsidRPr="00BE4342" w:rsidRDefault="007A1BEE" w:rsidP="007A1BE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E4342">
        <w:rPr>
          <w:rFonts w:cs="Times New Roman"/>
          <w:szCs w:val="28"/>
        </w:rPr>
        <w:t>1.2. В приложении к постановлению:</w:t>
      </w:r>
    </w:p>
    <w:p w:rsidR="007A1BEE" w:rsidRPr="00BE4342" w:rsidRDefault="007A1BEE" w:rsidP="007A1BE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E4342">
        <w:rPr>
          <w:rFonts w:cs="Times New Roman"/>
          <w:szCs w:val="28"/>
        </w:rPr>
        <w:t xml:space="preserve">1.2.1. В разделе </w:t>
      </w:r>
      <w:r w:rsidRPr="00BE4342">
        <w:rPr>
          <w:rFonts w:cs="Times New Roman"/>
          <w:szCs w:val="28"/>
          <w:lang w:val="en-US"/>
        </w:rPr>
        <w:t>I</w:t>
      </w:r>
      <w:r w:rsidRPr="00BE4342">
        <w:rPr>
          <w:rFonts w:cs="Times New Roman"/>
          <w:szCs w:val="28"/>
        </w:rPr>
        <w:t>:</w:t>
      </w:r>
    </w:p>
    <w:p w:rsidR="007A1BEE" w:rsidRPr="00BE4342" w:rsidRDefault="007A1BEE" w:rsidP="007A1BE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E4342">
        <w:rPr>
          <w:rFonts w:cs="Times New Roman"/>
          <w:szCs w:val="28"/>
        </w:rPr>
        <w:t>1.2.1.1. В пункте 1 слова «а также физическим лицам – производителям товаров, работ, услуг» заменить словами «физическим лицам».</w:t>
      </w:r>
    </w:p>
    <w:p w:rsidR="007A1BEE" w:rsidRPr="00BE4342" w:rsidRDefault="007A1BEE" w:rsidP="007A1BE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E4342">
        <w:rPr>
          <w:rFonts w:cs="Times New Roman"/>
          <w:szCs w:val="28"/>
        </w:rPr>
        <w:t>1.2.1.2. Пункт 6 дополнить словами «, в течение 10 рабочих дней со дня, следующего за днем доведения бюджетных ассигнований на предоставление субсидии до главного распорядителя бюджетных средств».</w:t>
      </w:r>
    </w:p>
    <w:p w:rsidR="007A1BEE" w:rsidRPr="00BE4342" w:rsidRDefault="007A1BEE" w:rsidP="007A1BE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E4342">
        <w:rPr>
          <w:rFonts w:cs="Times New Roman"/>
          <w:szCs w:val="28"/>
        </w:rPr>
        <w:t xml:space="preserve">1.3. В разделе </w:t>
      </w:r>
      <w:r w:rsidRPr="00BE4342">
        <w:rPr>
          <w:rFonts w:cs="Times New Roman"/>
          <w:szCs w:val="28"/>
          <w:lang w:val="en-US"/>
        </w:rPr>
        <w:t>II</w:t>
      </w:r>
      <w:r w:rsidRPr="00BE4342">
        <w:rPr>
          <w:rFonts w:cs="Times New Roman"/>
          <w:szCs w:val="28"/>
        </w:rPr>
        <w:t>:</w:t>
      </w:r>
    </w:p>
    <w:p w:rsidR="007A1BEE" w:rsidRPr="00BE4342" w:rsidRDefault="007A1BEE" w:rsidP="007A1BE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E4342">
        <w:rPr>
          <w:rFonts w:cs="Times New Roman"/>
          <w:szCs w:val="28"/>
        </w:rPr>
        <w:t xml:space="preserve">1.3.1. В подпункте 1.4 пункта 1, подпункте 3.2.3 пункта 3.2, подпункте 3.3.2 пункта 3.3, подпункте 3.7.3 пункта 3.7, пункте 10 слова «участник </w:t>
      </w:r>
      <w:proofErr w:type="gramStart"/>
      <w:r w:rsidRPr="00BE4342">
        <w:rPr>
          <w:rFonts w:cs="Times New Roman"/>
          <w:szCs w:val="28"/>
        </w:rPr>
        <w:t>отбора»</w:t>
      </w:r>
      <w:r w:rsidR="00BE4342">
        <w:rPr>
          <w:rFonts w:cs="Times New Roman"/>
          <w:szCs w:val="28"/>
        </w:rPr>
        <w:t xml:space="preserve">   </w:t>
      </w:r>
      <w:proofErr w:type="gramEnd"/>
      <w:r w:rsidR="00BE4342">
        <w:rPr>
          <w:rFonts w:cs="Times New Roman"/>
          <w:szCs w:val="28"/>
        </w:rPr>
        <w:t xml:space="preserve">                       </w:t>
      </w:r>
      <w:r w:rsidRPr="00BE4342">
        <w:rPr>
          <w:rFonts w:cs="Times New Roman"/>
          <w:szCs w:val="28"/>
        </w:rPr>
        <w:t xml:space="preserve"> в соответствующих числе и падеже заменить словами «получатель субсидии»</w:t>
      </w:r>
      <w:r w:rsidR="00BE4342">
        <w:rPr>
          <w:rFonts w:cs="Times New Roman"/>
          <w:szCs w:val="28"/>
        </w:rPr>
        <w:t xml:space="preserve">                    </w:t>
      </w:r>
      <w:r w:rsidRPr="00BE4342">
        <w:t xml:space="preserve"> </w:t>
      </w:r>
      <w:r w:rsidRPr="00BE4342">
        <w:rPr>
          <w:rFonts w:cs="Times New Roman"/>
          <w:szCs w:val="28"/>
        </w:rPr>
        <w:t>в соответствующих числе и падеже.</w:t>
      </w:r>
    </w:p>
    <w:p w:rsidR="007A1BEE" w:rsidRPr="00BE4342" w:rsidRDefault="007A1BEE" w:rsidP="007A1BE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E4342">
        <w:rPr>
          <w:rFonts w:cs="Times New Roman"/>
          <w:szCs w:val="28"/>
        </w:rPr>
        <w:t>1.3.2. В пункте 18 слова «на расчетный счет получателя субсидии, открытый в кредитной организации» заменить словами «на счет, открытый получателем субсидии в учреждении Центрального банка Российской Федерации или кредитной организации».</w:t>
      </w:r>
    </w:p>
    <w:p w:rsidR="007A1BEE" w:rsidRPr="00BE4342" w:rsidRDefault="007A1BEE" w:rsidP="007A1BE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E4342">
        <w:rPr>
          <w:rFonts w:cs="Times New Roman"/>
          <w:szCs w:val="28"/>
        </w:rPr>
        <w:t xml:space="preserve">1.4. В разделе </w:t>
      </w:r>
      <w:r w:rsidRPr="00BE4342">
        <w:rPr>
          <w:rFonts w:cs="Times New Roman"/>
          <w:szCs w:val="28"/>
          <w:lang w:val="en-US"/>
        </w:rPr>
        <w:t>V</w:t>
      </w:r>
      <w:r w:rsidRPr="00BE4342">
        <w:rPr>
          <w:rFonts w:cs="Times New Roman"/>
          <w:szCs w:val="28"/>
        </w:rPr>
        <w:t>:</w:t>
      </w:r>
    </w:p>
    <w:p w:rsidR="007A1BEE" w:rsidRPr="00BE4342" w:rsidRDefault="007A1BEE" w:rsidP="007A1BE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E4342">
        <w:rPr>
          <w:rFonts w:cs="Times New Roman"/>
          <w:szCs w:val="28"/>
        </w:rPr>
        <w:t>1.4.1. Заголовок изложить в следующей редакции:</w:t>
      </w:r>
    </w:p>
    <w:p w:rsidR="007A1BEE" w:rsidRPr="00BE4342" w:rsidRDefault="007A1BEE" w:rsidP="007A1BE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E4342">
        <w:rPr>
          <w:rFonts w:cs="Times New Roman"/>
          <w:szCs w:val="28"/>
        </w:rPr>
        <w:t xml:space="preserve">«Раздел </w:t>
      </w:r>
      <w:r w:rsidRPr="00BE4342">
        <w:rPr>
          <w:rFonts w:cs="Times New Roman"/>
          <w:szCs w:val="28"/>
          <w:lang w:val="en-US"/>
        </w:rPr>
        <w:t>V</w:t>
      </w:r>
      <w:r w:rsidRPr="00BE4342">
        <w:rPr>
          <w:rFonts w:cs="Times New Roman"/>
          <w:szCs w:val="28"/>
        </w:rPr>
        <w:t>. Порядок возврата средств субсидии».</w:t>
      </w:r>
    </w:p>
    <w:p w:rsidR="007A1BEE" w:rsidRPr="00BE4342" w:rsidRDefault="007A1BEE" w:rsidP="007A1BE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E4342">
        <w:rPr>
          <w:rFonts w:cs="Times New Roman"/>
          <w:szCs w:val="28"/>
        </w:rPr>
        <w:t>1.4.2. В пункте 1 слова «Субсидия подлежит возврату» заменить словами «Средства субсидии подлежат возврату».</w:t>
      </w:r>
    </w:p>
    <w:p w:rsidR="007A1BEE" w:rsidRPr="00BE4342" w:rsidRDefault="007A1BEE" w:rsidP="007A1BE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E4342">
        <w:rPr>
          <w:rFonts w:cs="Times New Roman"/>
          <w:szCs w:val="28"/>
        </w:rPr>
        <w:t>1.4.3. В подпунктах 1.1 – 1.3 пункта 1 слова «о возврате субсидии» заменить словами «о возврате средств субсидии».</w:t>
      </w:r>
    </w:p>
    <w:p w:rsidR="007A1BEE" w:rsidRPr="00BE4342" w:rsidRDefault="007A1BEE" w:rsidP="007A1BE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E4342">
        <w:rPr>
          <w:rFonts w:cs="Times New Roman"/>
          <w:szCs w:val="28"/>
        </w:rPr>
        <w:t>1.4.4. В подпункте 1.4 пункта 1:</w:t>
      </w:r>
    </w:p>
    <w:p w:rsidR="007A1BEE" w:rsidRPr="00BE4342" w:rsidRDefault="007A1BEE" w:rsidP="007A1BE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E4342">
        <w:rPr>
          <w:rFonts w:cs="Times New Roman"/>
          <w:szCs w:val="28"/>
        </w:rPr>
        <w:t>- слова «денежных средств» заменить словами «средств субсидии»;</w:t>
      </w:r>
    </w:p>
    <w:p w:rsidR="007A1BEE" w:rsidRPr="00BE4342" w:rsidRDefault="007A1BEE" w:rsidP="007A1BE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E4342">
        <w:rPr>
          <w:rFonts w:cs="Times New Roman"/>
          <w:szCs w:val="28"/>
        </w:rPr>
        <w:t>- слова «отказ от возврата субсидии» заменить словами «отказ от возврата средств субсидии».</w:t>
      </w:r>
    </w:p>
    <w:p w:rsidR="007A1BEE" w:rsidRPr="00BE4342" w:rsidRDefault="007A1BEE" w:rsidP="007A1BE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E4342">
        <w:rPr>
          <w:rFonts w:cs="Times New Roman"/>
          <w:szCs w:val="28"/>
        </w:rPr>
        <w:t>1.4.5. В пункте 2 слова «денежных средств» заменить словами «средств субсидии».</w:t>
      </w:r>
    </w:p>
    <w:p w:rsidR="007A1BEE" w:rsidRPr="00BE4342" w:rsidRDefault="007A1BEE" w:rsidP="007A1BE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E4342">
        <w:rPr>
          <w:rFonts w:cs="Times New Roman"/>
          <w:szCs w:val="28"/>
        </w:rPr>
        <w:t>1.5. В подпункте 2.2.6 пункта 2.2 приложения к порядку предоставления субсидии на оказание услуг теплоснабжения населению, проживающему                          во временных поселках, слова «участника отбора» заменить словами «</w:t>
      </w:r>
      <w:proofErr w:type="gramStart"/>
      <w:r w:rsidRPr="00BE4342">
        <w:rPr>
          <w:rFonts w:cs="Times New Roman"/>
          <w:szCs w:val="28"/>
        </w:rPr>
        <w:t>получа-теля</w:t>
      </w:r>
      <w:proofErr w:type="gramEnd"/>
      <w:r w:rsidRPr="00BE4342">
        <w:rPr>
          <w:rFonts w:cs="Times New Roman"/>
          <w:szCs w:val="28"/>
        </w:rPr>
        <w:t xml:space="preserve"> субсидии».</w:t>
      </w:r>
    </w:p>
    <w:bookmarkEnd w:id="5"/>
    <w:p w:rsidR="00BE4342" w:rsidRDefault="00BE4342" w:rsidP="007A1BEE">
      <w:pPr>
        <w:ind w:firstLine="709"/>
        <w:jc w:val="both"/>
        <w:rPr>
          <w:rFonts w:cs="Times New Roman"/>
          <w:szCs w:val="28"/>
        </w:rPr>
      </w:pPr>
    </w:p>
    <w:p w:rsidR="007A1BEE" w:rsidRPr="00BE4342" w:rsidRDefault="007A1BEE" w:rsidP="007A1BEE">
      <w:pPr>
        <w:ind w:firstLine="709"/>
        <w:jc w:val="both"/>
        <w:rPr>
          <w:rFonts w:cs="Times New Roman"/>
          <w:szCs w:val="28"/>
        </w:rPr>
      </w:pPr>
      <w:r w:rsidRPr="00BE4342">
        <w:rPr>
          <w:rFonts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E4342" w:rsidRDefault="00BE4342" w:rsidP="007A1BEE">
      <w:pPr>
        <w:ind w:firstLine="709"/>
        <w:jc w:val="both"/>
        <w:rPr>
          <w:rFonts w:cs="Times New Roman"/>
          <w:szCs w:val="28"/>
        </w:rPr>
      </w:pPr>
    </w:p>
    <w:p w:rsidR="007A1BEE" w:rsidRPr="00BE4342" w:rsidRDefault="007A1BEE" w:rsidP="007A1BEE">
      <w:pPr>
        <w:ind w:firstLine="709"/>
        <w:jc w:val="both"/>
        <w:rPr>
          <w:rFonts w:cs="Times New Roman"/>
          <w:szCs w:val="28"/>
        </w:rPr>
      </w:pPr>
      <w:r w:rsidRPr="00BE4342">
        <w:rPr>
          <w:rFonts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BE4342" w:rsidRDefault="00BE4342" w:rsidP="007A1BEE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7A1BEE" w:rsidRPr="00BE4342" w:rsidRDefault="007A1BEE" w:rsidP="007A1BEE">
      <w:pPr>
        <w:ind w:firstLine="709"/>
        <w:jc w:val="both"/>
        <w:rPr>
          <w:rFonts w:cs="Times New Roman"/>
          <w:szCs w:val="28"/>
        </w:rPr>
      </w:pPr>
      <w:r w:rsidRPr="00BE4342">
        <w:rPr>
          <w:rFonts w:eastAsia="Times New Roman" w:cs="Times New Roman"/>
          <w:szCs w:val="28"/>
          <w:lang w:eastAsia="ru-RU"/>
        </w:rPr>
        <w:lastRenderedPageBreak/>
        <w:t>4. Настоящее постановление вступает в силу после его официального опубликования</w:t>
      </w:r>
      <w:r w:rsidRPr="00BE4342">
        <w:rPr>
          <w:rFonts w:cs="Times New Roman"/>
          <w:szCs w:val="28"/>
        </w:rPr>
        <w:t xml:space="preserve"> и распространяется на правоотношения, возникшие с 01.01.2026.</w:t>
      </w:r>
    </w:p>
    <w:p w:rsidR="00BE4342" w:rsidRDefault="00BE4342" w:rsidP="007A1BE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7A1BEE" w:rsidRPr="00696E6F" w:rsidRDefault="007A1BEE" w:rsidP="007A1BE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E4342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городского хозяйства</w:t>
      </w:r>
      <w:r w:rsidRPr="00696E6F">
        <w:rPr>
          <w:rFonts w:eastAsia="Times New Roman" w:cs="Times New Roman"/>
          <w:szCs w:val="28"/>
          <w:lang w:eastAsia="ru-RU"/>
        </w:rPr>
        <w:t xml:space="preserve">, природопользования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96E6F">
        <w:rPr>
          <w:rFonts w:eastAsia="Times New Roman" w:cs="Times New Roman"/>
          <w:szCs w:val="28"/>
          <w:lang w:eastAsia="ru-RU"/>
        </w:rPr>
        <w:t xml:space="preserve">и экологии, управления </w:t>
      </w:r>
      <w:r w:rsidRPr="00696E6F">
        <w:rPr>
          <w:rFonts w:eastAsia="Times New Roman" w:cs="Times New Roman"/>
          <w:spacing w:val="-4"/>
          <w:szCs w:val="28"/>
          <w:lang w:eastAsia="ru-RU"/>
        </w:rPr>
        <w:t>земельными ресурсами городского округа</w:t>
      </w:r>
      <w:r w:rsidRPr="00696E6F">
        <w:rPr>
          <w:rFonts w:eastAsia="Times New Roman" w:cs="Times New Roman"/>
          <w:spacing w:val="-6"/>
          <w:szCs w:val="28"/>
          <w:lang w:eastAsia="ru-RU"/>
        </w:rPr>
        <w:t xml:space="preserve"> и</w:t>
      </w:r>
      <w:r w:rsidRPr="00696E6F">
        <w:rPr>
          <w:rFonts w:eastAsia="Times New Roman" w:cs="Times New Roman"/>
          <w:szCs w:val="28"/>
          <w:lang w:eastAsia="ru-RU"/>
        </w:rPr>
        <w:t xml:space="preserve"> имуществом, находящимися в муниципальной собственности. </w:t>
      </w:r>
    </w:p>
    <w:p w:rsidR="007A1BEE" w:rsidRPr="009D47B3" w:rsidRDefault="007A1BEE" w:rsidP="007A1BEE">
      <w:pPr>
        <w:jc w:val="both"/>
        <w:rPr>
          <w:rFonts w:cs="Times New Roman"/>
          <w:sz w:val="26"/>
          <w:szCs w:val="26"/>
        </w:rPr>
      </w:pPr>
    </w:p>
    <w:p w:rsidR="007A1BEE" w:rsidRPr="009D47B3" w:rsidRDefault="007A1BEE" w:rsidP="007A1BEE">
      <w:pPr>
        <w:rPr>
          <w:rFonts w:cs="Times New Roman"/>
          <w:sz w:val="26"/>
          <w:szCs w:val="26"/>
        </w:rPr>
      </w:pPr>
    </w:p>
    <w:p w:rsidR="007A1BEE" w:rsidRPr="009D47B3" w:rsidRDefault="007A1BEE" w:rsidP="007A1BEE">
      <w:pPr>
        <w:rPr>
          <w:rFonts w:cs="Times New Roman"/>
          <w:sz w:val="26"/>
          <w:szCs w:val="26"/>
        </w:rPr>
      </w:pPr>
    </w:p>
    <w:p w:rsidR="007A1BEE" w:rsidRDefault="007A1BEE" w:rsidP="007A1BEE">
      <w:pPr>
        <w:jc w:val="both"/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7A1BEE" w:rsidRDefault="007A1BEE" w:rsidP="007A1BEE">
      <w:pPr>
        <w:jc w:val="both"/>
        <w:rPr>
          <w:szCs w:val="28"/>
        </w:rPr>
      </w:pPr>
      <w:r>
        <w:rPr>
          <w:szCs w:val="28"/>
        </w:rPr>
        <w:t xml:space="preserve">полномочия Главы города                                                                    И.В. </w:t>
      </w:r>
      <w:proofErr w:type="spellStart"/>
      <w:r>
        <w:rPr>
          <w:szCs w:val="28"/>
        </w:rPr>
        <w:t>Пустовая</w:t>
      </w:r>
      <w:proofErr w:type="spellEnd"/>
    </w:p>
    <w:p w:rsidR="007A1BEE" w:rsidRPr="007F60B9" w:rsidRDefault="007A1BEE" w:rsidP="007A1BEE">
      <w:pPr>
        <w:autoSpaceDE w:val="0"/>
        <w:autoSpaceDN w:val="0"/>
        <w:adjustRightInd w:val="0"/>
        <w:rPr>
          <w:spacing w:val="-4"/>
          <w:szCs w:val="28"/>
        </w:rPr>
      </w:pPr>
    </w:p>
    <w:p w:rsidR="007A1BEE" w:rsidRDefault="007A1BEE" w:rsidP="00F01BAD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sectPr w:rsidR="007A1BEE" w:rsidSect="00415785">
      <w:headerReference w:type="default" r:id="rId11"/>
      <w:headerReference w:type="first" r:id="rId12"/>
      <w:pgSz w:w="11906" w:h="16838" w:code="9"/>
      <w:pgMar w:top="1134" w:right="566" w:bottom="851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733" w:rsidRDefault="001A0733" w:rsidP="001E6248">
      <w:r>
        <w:separator/>
      </w:r>
    </w:p>
  </w:endnote>
  <w:endnote w:type="continuationSeparator" w:id="0">
    <w:p w:rsidR="001A0733" w:rsidRDefault="001A0733" w:rsidP="001E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733" w:rsidRDefault="001A0733" w:rsidP="001E6248">
      <w:r>
        <w:separator/>
      </w:r>
    </w:p>
  </w:footnote>
  <w:footnote w:type="continuationSeparator" w:id="0">
    <w:p w:rsidR="001A0733" w:rsidRDefault="001A0733" w:rsidP="001E6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31229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E1B84" w:rsidRPr="00BE1B84" w:rsidRDefault="00BE1B84">
        <w:pPr>
          <w:pStyle w:val="a6"/>
          <w:jc w:val="center"/>
          <w:rPr>
            <w:sz w:val="20"/>
            <w:szCs w:val="20"/>
          </w:rPr>
        </w:pPr>
        <w:r w:rsidRPr="00BE1B84">
          <w:rPr>
            <w:sz w:val="20"/>
            <w:szCs w:val="20"/>
          </w:rPr>
          <w:fldChar w:fldCharType="begin"/>
        </w:r>
        <w:r w:rsidRPr="00BE1B84">
          <w:rPr>
            <w:sz w:val="20"/>
            <w:szCs w:val="20"/>
          </w:rPr>
          <w:instrText>PAGE   \* MERGEFORMAT</w:instrText>
        </w:r>
        <w:r w:rsidRPr="00BE1B84">
          <w:rPr>
            <w:sz w:val="20"/>
            <w:szCs w:val="20"/>
          </w:rPr>
          <w:fldChar w:fldCharType="separate"/>
        </w:r>
        <w:r w:rsidR="00D41687">
          <w:rPr>
            <w:noProof/>
            <w:sz w:val="20"/>
            <w:szCs w:val="20"/>
          </w:rPr>
          <w:t>2</w:t>
        </w:r>
        <w:r w:rsidRPr="00BE1B84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700074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031CE" w:rsidRPr="00A031CE" w:rsidRDefault="00A031CE">
        <w:pPr>
          <w:pStyle w:val="a6"/>
          <w:jc w:val="center"/>
          <w:rPr>
            <w:sz w:val="20"/>
            <w:szCs w:val="20"/>
          </w:rPr>
        </w:pPr>
        <w:r w:rsidRPr="00A031CE">
          <w:rPr>
            <w:sz w:val="20"/>
            <w:szCs w:val="20"/>
          </w:rPr>
          <w:fldChar w:fldCharType="begin"/>
        </w:r>
        <w:r w:rsidRPr="00A031CE">
          <w:rPr>
            <w:sz w:val="20"/>
            <w:szCs w:val="20"/>
          </w:rPr>
          <w:instrText>PAGE   \* MERGEFORMAT</w:instrText>
        </w:r>
        <w:r w:rsidRPr="00A031CE">
          <w:rPr>
            <w:sz w:val="20"/>
            <w:szCs w:val="20"/>
          </w:rPr>
          <w:fldChar w:fldCharType="separate"/>
        </w:r>
        <w:r w:rsidR="00D41687">
          <w:rPr>
            <w:noProof/>
            <w:sz w:val="20"/>
            <w:szCs w:val="20"/>
          </w:rPr>
          <w:t>1</w:t>
        </w:r>
        <w:r w:rsidRPr="00A031CE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94"/>
    <w:rsid w:val="000060EC"/>
    <w:rsid w:val="00024227"/>
    <w:rsid w:val="00025553"/>
    <w:rsid w:val="00060B98"/>
    <w:rsid w:val="000742F0"/>
    <w:rsid w:val="000843B2"/>
    <w:rsid w:val="000B12C1"/>
    <w:rsid w:val="000B25DD"/>
    <w:rsid w:val="000B266C"/>
    <w:rsid w:val="000D1AA8"/>
    <w:rsid w:val="0011018B"/>
    <w:rsid w:val="001425A9"/>
    <w:rsid w:val="001816D3"/>
    <w:rsid w:val="001906BD"/>
    <w:rsid w:val="001938BD"/>
    <w:rsid w:val="001A0733"/>
    <w:rsid w:val="001E6248"/>
    <w:rsid w:val="001F461F"/>
    <w:rsid w:val="002045F5"/>
    <w:rsid w:val="00214088"/>
    <w:rsid w:val="00235B9A"/>
    <w:rsid w:val="00235BE8"/>
    <w:rsid w:val="00241F23"/>
    <w:rsid w:val="002648CB"/>
    <w:rsid w:val="00294F90"/>
    <w:rsid w:val="002B3D94"/>
    <w:rsid w:val="002D6ED3"/>
    <w:rsid w:val="00326F4B"/>
    <w:rsid w:val="00343F49"/>
    <w:rsid w:val="00345371"/>
    <w:rsid w:val="00370204"/>
    <w:rsid w:val="003958B7"/>
    <w:rsid w:val="004057FF"/>
    <w:rsid w:val="00415785"/>
    <w:rsid w:val="00440D57"/>
    <w:rsid w:val="00455781"/>
    <w:rsid w:val="004D014F"/>
    <w:rsid w:val="004E7DC5"/>
    <w:rsid w:val="00505043"/>
    <w:rsid w:val="005649E4"/>
    <w:rsid w:val="00566D3F"/>
    <w:rsid w:val="005776FD"/>
    <w:rsid w:val="005B058B"/>
    <w:rsid w:val="005C5E8B"/>
    <w:rsid w:val="005E09D6"/>
    <w:rsid w:val="005F4973"/>
    <w:rsid w:val="00632EAE"/>
    <w:rsid w:val="00656C1A"/>
    <w:rsid w:val="00674E92"/>
    <w:rsid w:val="00676493"/>
    <w:rsid w:val="006B7B75"/>
    <w:rsid w:val="006D09B7"/>
    <w:rsid w:val="006E33C4"/>
    <w:rsid w:val="006F5ED6"/>
    <w:rsid w:val="00757840"/>
    <w:rsid w:val="00772388"/>
    <w:rsid w:val="00776607"/>
    <w:rsid w:val="0079180F"/>
    <w:rsid w:val="007A1BEE"/>
    <w:rsid w:val="00822397"/>
    <w:rsid w:val="0083371E"/>
    <w:rsid w:val="008509CF"/>
    <w:rsid w:val="00852378"/>
    <w:rsid w:val="0085630D"/>
    <w:rsid w:val="008618DD"/>
    <w:rsid w:val="00874908"/>
    <w:rsid w:val="008A44EC"/>
    <w:rsid w:val="008E3D79"/>
    <w:rsid w:val="009017A3"/>
    <w:rsid w:val="0092606E"/>
    <w:rsid w:val="009740A3"/>
    <w:rsid w:val="009C1641"/>
    <w:rsid w:val="00A031CE"/>
    <w:rsid w:val="00A3761A"/>
    <w:rsid w:val="00A37A28"/>
    <w:rsid w:val="00A603B9"/>
    <w:rsid w:val="00A63FB0"/>
    <w:rsid w:val="00AB4194"/>
    <w:rsid w:val="00AD666B"/>
    <w:rsid w:val="00B01A78"/>
    <w:rsid w:val="00B06BCC"/>
    <w:rsid w:val="00B106E8"/>
    <w:rsid w:val="00B278DF"/>
    <w:rsid w:val="00B77438"/>
    <w:rsid w:val="00BC5428"/>
    <w:rsid w:val="00BC5D45"/>
    <w:rsid w:val="00BD0624"/>
    <w:rsid w:val="00BD228E"/>
    <w:rsid w:val="00BE1B84"/>
    <w:rsid w:val="00BE4342"/>
    <w:rsid w:val="00C03C42"/>
    <w:rsid w:val="00C46D9A"/>
    <w:rsid w:val="00C50030"/>
    <w:rsid w:val="00C64AC6"/>
    <w:rsid w:val="00C725A6"/>
    <w:rsid w:val="00CE0AD0"/>
    <w:rsid w:val="00D23C51"/>
    <w:rsid w:val="00D37651"/>
    <w:rsid w:val="00D41687"/>
    <w:rsid w:val="00D446BA"/>
    <w:rsid w:val="00D47BDF"/>
    <w:rsid w:val="00D51562"/>
    <w:rsid w:val="00D74919"/>
    <w:rsid w:val="00DA120E"/>
    <w:rsid w:val="00DB3D53"/>
    <w:rsid w:val="00DB7836"/>
    <w:rsid w:val="00E22300"/>
    <w:rsid w:val="00E54AB0"/>
    <w:rsid w:val="00E63F16"/>
    <w:rsid w:val="00E80243"/>
    <w:rsid w:val="00E81179"/>
    <w:rsid w:val="00E96E05"/>
    <w:rsid w:val="00E97585"/>
    <w:rsid w:val="00EB7D56"/>
    <w:rsid w:val="00EE45CB"/>
    <w:rsid w:val="00F01BAD"/>
    <w:rsid w:val="00F23D88"/>
    <w:rsid w:val="00F24536"/>
    <w:rsid w:val="00F278FA"/>
    <w:rsid w:val="00F37492"/>
    <w:rsid w:val="00F4168C"/>
    <w:rsid w:val="00F52636"/>
    <w:rsid w:val="00F817BB"/>
    <w:rsid w:val="00F8214F"/>
    <w:rsid w:val="00F936F6"/>
    <w:rsid w:val="00F97A8D"/>
    <w:rsid w:val="00FB5E4D"/>
    <w:rsid w:val="00FD0A02"/>
    <w:rsid w:val="00FE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5F9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06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6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6F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F4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62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6248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1E62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6248"/>
    <w:rPr>
      <w:rFonts w:ascii="Times New Roman" w:hAnsi="Times New Roman"/>
      <w:sz w:val="28"/>
    </w:rPr>
  </w:style>
  <w:style w:type="character" w:styleId="aa">
    <w:name w:val="page number"/>
    <w:basedOn w:val="a0"/>
    <w:rsid w:val="001E6248"/>
  </w:style>
  <w:style w:type="paragraph" w:styleId="ab">
    <w:name w:val="No Spacing"/>
    <w:uiPriority w:val="1"/>
    <w:qFormat/>
    <w:rsid w:val="00BE1B84"/>
    <w:pPr>
      <w:spacing w:after="0" w:line="240" w:lineRule="auto"/>
    </w:pPr>
  </w:style>
  <w:style w:type="character" w:styleId="ac">
    <w:name w:val="Hyperlink"/>
    <w:uiPriority w:val="99"/>
    <w:unhideWhenUsed/>
    <w:rsid w:val="00BE1B84"/>
    <w:rPr>
      <w:color w:val="0059BF"/>
      <w:sz w:val="14"/>
      <w:szCs w:val="14"/>
      <w:u w:val="single"/>
    </w:rPr>
  </w:style>
  <w:style w:type="paragraph" w:styleId="ad">
    <w:name w:val="List Paragraph"/>
    <w:basedOn w:val="a"/>
    <w:uiPriority w:val="99"/>
    <w:qFormat/>
    <w:rsid w:val="00BE1B8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e">
    <w:name w:val="Гипертекстовая ссылка"/>
    <w:uiPriority w:val="99"/>
    <w:rsid w:val="003958B7"/>
    <w:rPr>
      <w:color w:val="008000"/>
    </w:rPr>
  </w:style>
  <w:style w:type="paragraph" w:customStyle="1" w:styleId="af">
    <w:name w:val="Прижатый влево"/>
    <w:basedOn w:val="a"/>
    <w:next w:val="a"/>
    <w:uiPriority w:val="99"/>
    <w:rsid w:val="00343F49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">
    <w:name w:val="s_1"/>
    <w:basedOn w:val="a"/>
    <w:rsid w:val="00343F4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nova_ig\Desktop\&#1056;&#1040;&#1041;&#1054;&#1063;&#1040;&#1071;\&#1041;&#1051;&#1040;&#1053;&#1050;&#1048;\&#1041;&#1051;&#1040;&#1053;&#1050;&#1048;%20-%202023\&#1040;&#1076;&#1084;&#1080;&#1085;&#1080;&#1089;&#1090;&#1088;&#1072;&#1094;&#1080;&#1103;%20&#1075;&#1086;&#1088;&#1086;&#1076;&#1072;%20-%20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90676-E4C4-4F2F-9ABD-DB6663FD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города - Постановление</Template>
  <TotalTime>0</TotalTime>
  <Pages>1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2026-03-15T12:51:00Z</dcterms:created>
  <dcterms:modified xsi:type="dcterms:W3CDTF">2026-03-17T07:17:00Z</dcterms:modified>
</cp:coreProperties>
</file>