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34D" w:rsidRPr="00217459" w:rsidRDefault="007F534D" w:rsidP="000817BC">
      <w:pPr>
        <w:spacing w:line="240" w:lineRule="atLeast"/>
        <w:contextualSpacing/>
        <w:jc w:val="center"/>
        <w:rPr>
          <w:rFonts w:ascii="Times New Roman" w:hAnsi="Times New Roman"/>
          <w:sz w:val="24"/>
          <w:szCs w:val="24"/>
        </w:rPr>
      </w:pPr>
      <w:r w:rsidRPr="00217459">
        <w:rPr>
          <w:rFonts w:ascii="Times New Roman" w:hAnsi="Times New Roman"/>
          <w:sz w:val="24"/>
          <w:szCs w:val="24"/>
        </w:rPr>
        <w:t>Г РА Ф И К</w:t>
      </w:r>
    </w:p>
    <w:p w:rsidR="007F534D" w:rsidRPr="00217459" w:rsidRDefault="007F534D" w:rsidP="00FD32AE">
      <w:pPr>
        <w:spacing w:line="240" w:lineRule="atLeast"/>
        <w:contextualSpacing/>
        <w:jc w:val="center"/>
        <w:rPr>
          <w:rFonts w:ascii="Times New Roman" w:hAnsi="Times New Roman"/>
          <w:sz w:val="24"/>
          <w:szCs w:val="24"/>
        </w:rPr>
      </w:pPr>
      <w:r w:rsidRPr="00217459">
        <w:rPr>
          <w:rFonts w:ascii="Times New Roman" w:hAnsi="Times New Roman"/>
          <w:sz w:val="24"/>
          <w:szCs w:val="24"/>
        </w:rPr>
        <w:t xml:space="preserve">проведения проверок наличия, организации хранения и учета, а также технического состояния </w:t>
      </w:r>
    </w:p>
    <w:p w:rsidR="007F534D" w:rsidRPr="00217459" w:rsidRDefault="007F534D" w:rsidP="00FD32AE">
      <w:pPr>
        <w:spacing w:line="240" w:lineRule="atLeast"/>
        <w:contextualSpacing/>
        <w:jc w:val="center"/>
        <w:rPr>
          <w:rFonts w:ascii="Times New Roman" w:hAnsi="Times New Roman"/>
          <w:sz w:val="24"/>
          <w:szCs w:val="24"/>
        </w:rPr>
      </w:pPr>
      <w:r w:rsidRPr="00217459">
        <w:rPr>
          <w:rFonts w:ascii="Times New Roman" w:hAnsi="Times New Roman"/>
          <w:sz w:val="24"/>
          <w:szCs w:val="24"/>
        </w:rPr>
        <w:t xml:space="preserve">оружия и патронов в </w:t>
      </w:r>
      <w:r w:rsidRPr="00217459">
        <w:rPr>
          <w:rFonts w:ascii="Times New Roman" w:hAnsi="Times New Roman"/>
          <w:sz w:val="24"/>
          <w:szCs w:val="24"/>
          <w:u w:val="single"/>
          <w:lang w:val="en-US"/>
        </w:rPr>
        <w:t>I</w:t>
      </w:r>
      <w:r>
        <w:rPr>
          <w:rFonts w:ascii="Times New Roman" w:hAnsi="Times New Roman"/>
          <w:sz w:val="24"/>
          <w:szCs w:val="24"/>
          <w:u w:val="single"/>
          <w:lang w:val="en-US"/>
        </w:rPr>
        <w:t>V</w:t>
      </w:r>
      <w:r w:rsidRPr="00217459">
        <w:rPr>
          <w:rFonts w:ascii="Times New Roman" w:hAnsi="Times New Roman"/>
          <w:sz w:val="24"/>
          <w:szCs w:val="24"/>
          <w:u w:val="single"/>
        </w:rPr>
        <w:t xml:space="preserve"> квартале</w:t>
      </w:r>
      <w:r w:rsidRPr="00217459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6</w:t>
      </w:r>
      <w:r w:rsidRPr="00217459">
        <w:rPr>
          <w:rFonts w:ascii="Times New Roman" w:hAnsi="Times New Roman"/>
          <w:sz w:val="24"/>
          <w:szCs w:val="24"/>
        </w:rPr>
        <w:t>г.</w:t>
      </w:r>
    </w:p>
    <w:p w:rsidR="007F534D" w:rsidRPr="00635A70" w:rsidRDefault="007F534D" w:rsidP="00FD32AE">
      <w:pPr>
        <w:spacing w:line="240" w:lineRule="atLeast"/>
        <w:contextualSpacing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708"/>
        <w:gridCol w:w="1350"/>
        <w:gridCol w:w="1350"/>
        <w:gridCol w:w="1350"/>
        <w:gridCol w:w="2690"/>
      </w:tblGrid>
      <w:tr w:rsidR="007F534D" w:rsidRPr="0063651A" w:rsidTr="00217459">
        <w:trPr>
          <w:tblHeader/>
        </w:trPr>
        <w:tc>
          <w:tcPr>
            <w:tcW w:w="540" w:type="dxa"/>
          </w:tcPr>
          <w:p w:rsidR="007F534D" w:rsidRPr="0063651A" w:rsidRDefault="007F534D" w:rsidP="00FD32AE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№ п/п</w:t>
            </w:r>
          </w:p>
        </w:tc>
        <w:tc>
          <w:tcPr>
            <w:tcW w:w="3708" w:type="dxa"/>
            <w:vAlign w:val="center"/>
          </w:tcPr>
          <w:p w:rsidR="007F534D" w:rsidRPr="0063651A" w:rsidRDefault="007F534D" w:rsidP="00217459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51A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4050" w:type="dxa"/>
            <w:gridSpan w:val="3"/>
            <w:vAlign w:val="center"/>
          </w:tcPr>
          <w:p w:rsidR="007F534D" w:rsidRPr="0063651A" w:rsidRDefault="007F534D" w:rsidP="00217459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51A">
              <w:rPr>
                <w:rFonts w:ascii="Times New Roman" w:hAnsi="Times New Roman"/>
                <w:sz w:val="28"/>
                <w:szCs w:val="28"/>
              </w:rPr>
              <w:t>Время проверки</w:t>
            </w:r>
          </w:p>
        </w:tc>
        <w:tc>
          <w:tcPr>
            <w:tcW w:w="2690" w:type="dxa"/>
            <w:vAlign w:val="center"/>
          </w:tcPr>
          <w:p w:rsidR="007F534D" w:rsidRPr="0063651A" w:rsidRDefault="007F534D" w:rsidP="00217459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51A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7F534D" w:rsidRPr="0063651A" w:rsidTr="00FD32AE">
        <w:tc>
          <w:tcPr>
            <w:tcW w:w="540" w:type="dxa"/>
          </w:tcPr>
          <w:p w:rsidR="007F534D" w:rsidRPr="0063651A" w:rsidRDefault="007F534D" w:rsidP="00FD32AE">
            <w:pPr>
              <w:numPr>
                <w:ilvl w:val="0"/>
                <w:numId w:val="1"/>
              </w:numPr>
              <w:spacing w:after="0" w:line="240" w:lineRule="atLeast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708" w:type="dxa"/>
          </w:tcPr>
          <w:p w:rsidR="007F534D" w:rsidRPr="0063651A" w:rsidRDefault="007F534D" w:rsidP="00FD32AE">
            <w:pPr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ЧОА «АЛЬФА  ЩИТ»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декабрь</w:t>
            </w:r>
          </w:p>
        </w:tc>
        <w:tc>
          <w:tcPr>
            <w:tcW w:w="2690" w:type="dxa"/>
          </w:tcPr>
          <w:p w:rsidR="007F534D" w:rsidRPr="0063651A" w:rsidRDefault="007F534D" w:rsidP="00FD32AE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</w:tr>
      <w:tr w:rsidR="007F534D" w:rsidRPr="0063651A" w:rsidTr="00FD32AE">
        <w:tc>
          <w:tcPr>
            <w:tcW w:w="540" w:type="dxa"/>
          </w:tcPr>
          <w:p w:rsidR="007F534D" w:rsidRPr="0063651A" w:rsidRDefault="007F534D" w:rsidP="00FD32AE">
            <w:pPr>
              <w:numPr>
                <w:ilvl w:val="0"/>
                <w:numId w:val="1"/>
              </w:numPr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3708" w:type="dxa"/>
          </w:tcPr>
          <w:p w:rsidR="007F534D" w:rsidRPr="0063651A" w:rsidRDefault="007F534D" w:rsidP="00AB4B9F">
            <w:pPr>
              <w:spacing w:line="240" w:lineRule="atLeast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63651A">
              <w:rPr>
                <w:rFonts w:ascii="Times New Roman" w:hAnsi="Times New Roman"/>
              </w:rPr>
              <w:t xml:space="preserve">ЧОП «БИЗНЕС - ОХРАНА» 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ноябрь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0" w:type="dxa"/>
          </w:tcPr>
          <w:p w:rsidR="007F534D" w:rsidRPr="0063651A" w:rsidRDefault="007F534D" w:rsidP="00FD32AE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</w:tr>
      <w:tr w:rsidR="007F534D" w:rsidRPr="0063651A" w:rsidTr="00FD32AE">
        <w:tc>
          <w:tcPr>
            <w:tcW w:w="540" w:type="dxa"/>
          </w:tcPr>
          <w:p w:rsidR="007F534D" w:rsidRPr="0063651A" w:rsidRDefault="007F534D" w:rsidP="00FD32AE">
            <w:pPr>
              <w:numPr>
                <w:ilvl w:val="0"/>
                <w:numId w:val="1"/>
              </w:numPr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3708" w:type="dxa"/>
          </w:tcPr>
          <w:p w:rsidR="007F534D" w:rsidRPr="0063651A" w:rsidRDefault="007F534D" w:rsidP="004406D6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ЧОП «БАРЬЕР»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ноябрь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0" w:type="dxa"/>
          </w:tcPr>
          <w:p w:rsidR="007F534D" w:rsidRPr="0063651A" w:rsidRDefault="007F534D" w:rsidP="00FD32AE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</w:tr>
      <w:tr w:rsidR="007F534D" w:rsidRPr="0063651A" w:rsidTr="00FD32AE">
        <w:tc>
          <w:tcPr>
            <w:tcW w:w="540" w:type="dxa"/>
          </w:tcPr>
          <w:p w:rsidR="007F534D" w:rsidRPr="0063651A" w:rsidRDefault="007F534D" w:rsidP="00FD32AE">
            <w:pPr>
              <w:numPr>
                <w:ilvl w:val="0"/>
                <w:numId w:val="1"/>
              </w:numPr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3708" w:type="dxa"/>
          </w:tcPr>
          <w:p w:rsidR="007F534D" w:rsidRPr="0063651A" w:rsidRDefault="007F534D" w:rsidP="00AB4B9F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ЧОП «ГАРАНТ-ОХРАНА»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ноябрь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0" w:type="dxa"/>
          </w:tcPr>
          <w:p w:rsidR="007F534D" w:rsidRPr="0063651A" w:rsidRDefault="007F534D" w:rsidP="00FD32AE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</w:tr>
      <w:tr w:rsidR="007F534D" w:rsidRPr="0063651A" w:rsidTr="00FD32AE">
        <w:tc>
          <w:tcPr>
            <w:tcW w:w="540" w:type="dxa"/>
          </w:tcPr>
          <w:p w:rsidR="007F534D" w:rsidRPr="0063651A" w:rsidRDefault="007F534D" w:rsidP="00FD32AE">
            <w:pPr>
              <w:numPr>
                <w:ilvl w:val="0"/>
                <w:numId w:val="1"/>
              </w:numPr>
              <w:spacing w:after="0" w:line="240" w:lineRule="atLeast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708" w:type="dxa"/>
          </w:tcPr>
          <w:p w:rsidR="007F534D" w:rsidRPr="0063651A" w:rsidRDefault="007F534D" w:rsidP="00FD32AE">
            <w:pPr>
              <w:spacing w:line="240" w:lineRule="atLeast"/>
              <w:ind w:left="-108" w:right="-108"/>
              <w:contextualSpacing/>
              <w:jc w:val="both"/>
              <w:rPr>
                <w:rFonts w:ascii="Times New Roman" w:hAnsi="Times New Roman"/>
                <w:i/>
              </w:rPr>
            </w:pPr>
            <w:r w:rsidRPr="0063651A">
              <w:rPr>
                <w:rFonts w:ascii="Times New Roman" w:hAnsi="Times New Roman"/>
              </w:rPr>
              <w:t xml:space="preserve">  ЧОА «ВОЕВОДА»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декабрь</w:t>
            </w:r>
          </w:p>
        </w:tc>
        <w:tc>
          <w:tcPr>
            <w:tcW w:w="2690" w:type="dxa"/>
          </w:tcPr>
          <w:p w:rsidR="007F534D" w:rsidRPr="0063651A" w:rsidRDefault="007F534D" w:rsidP="00FD32AE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</w:tr>
      <w:tr w:rsidR="007F534D" w:rsidRPr="0063651A" w:rsidTr="00FD32AE">
        <w:tc>
          <w:tcPr>
            <w:tcW w:w="540" w:type="dxa"/>
          </w:tcPr>
          <w:p w:rsidR="007F534D" w:rsidRPr="0063651A" w:rsidRDefault="007F534D" w:rsidP="00FD32AE">
            <w:pPr>
              <w:numPr>
                <w:ilvl w:val="0"/>
                <w:numId w:val="1"/>
              </w:numPr>
              <w:spacing w:after="0" w:line="240" w:lineRule="atLeast"/>
              <w:contextualSpacing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08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ЧОП «ВОЛК»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50" w:type="dxa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ноябрь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:rsidR="007F534D" w:rsidRPr="0063651A" w:rsidRDefault="007F534D" w:rsidP="00FD32AE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</w:tr>
      <w:tr w:rsidR="007F534D" w:rsidRPr="0063651A" w:rsidTr="00FD32AE">
        <w:tc>
          <w:tcPr>
            <w:tcW w:w="540" w:type="dxa"/>
          </w:tcPr>
          <w:p w:rsidR="007F534D" w:rsidRPr="0063651A" w:rsidRDefault="007F534D" w:rsidP="00FD32AE">
            <w:pPr>
              <w:numPr>
                <w:ilvl w:val="0"/>
                <w:numId w:val="1"/>
              </w:numPr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3708" w:type="dxa"/>
          </w:tcPr>
          <w:p w:rsidR="007F534D" w:rsidRPr="0063651A" w:rsidRDefault="007F534D" w:rsidP="00FD32AE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ЧОП «ВУЛКАН»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50" w:type="dxa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ноябрь.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0" w:type="dxa"/>
          </w:tcPr>
          <w:p w:rsidR="007F534D" w:rsidRPr="0063651A" w:rsidRDefault="007F534D" w:rsidP="00FD32AE">
            <w:pPr>
              <w:spacing w:line="240" w:lineRule="atLeast"/>
              <w:contextualSpacing/>
              <w:rPr>
                <w:rFonts w:ascii="Times New Roman" w:hAnsi="Times New Roman"/>
                <w:lang w:val="en-US"/>
              </w:rPr>
            </w:pPr>
          </w:p>
        </w:tc>
      </w:tr>
      <w:tr w:rsidR="007F534D" w:rsidRPr="0063651A" w:rsidTr="00FD32AE">
        <w:tc>
          <w:tcPr>
            <w:tcW w:w="540" w:type="dxa"/>
          </w:tcPr>
          <w:p w:rsidR="007F534D" w:rsidRPr="0063651A" w:rsidRDefault="007F534D" w:rsidP="00FD32AE">
            <w:pPr>
              <w:numPr>
                <w:ilvl w:val="0"/>
                <w:numId w:val="1"/>
              </w:numPr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3708" w:type="dxa"/>
          </w:tcPr>
          <w:p w:rsidR="007F534D" w:rsidRPr="0063651A" w:rsidRDefault="007F534D" w:rsidP="00FD32AE">
            <w:pPr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ЧОП «ЛЕГИОНЕР»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ноябрь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0" w:type="dxa"/>
          </w:tcPr>
          <w:p w:rsidR="007F534D" w:rsidRPr="0063651A" w:rsidRDefault="007F534D" w:rsidP="00FD32AE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</w:tr>
      <w:tr w:rsidR="007F534D" w:rsidRPr="0063651A" w:rsidTr="00FD32AE">
        <w:tc>
          <w:tcPr>
            <w:tcW w:w="540" w:type="dxa"/>
          </w:tcPr>
          <w:p w:rsidR="007F534D" w:rsidRPr="0063651A" w:rsidRDefault="007F534D" w:rsidP="00FD32AE">
            <w:pPr>
              <w:numPr>
                <w:ilvl w:val="0"/>
                <w:numId w:val="1"/>
              </w:numPr>
              <w:spacing w:after="0" w:line="240" w:lineRule="atLeast"/>
              <w:contextualSpacing/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708" w:type="dxa"/>
            <w:vAlign w:val="center"/>
          </w:tcPr>
          <w:p w:rsidR="007F534D" w:rsidRPr="0063651A" w:rsidRDefault="007F534D" w:rsidP="00AB4B9F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ЧОП «СПАРТА»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50" w:type="dxa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ноябрь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0" w:type="dxa"/>
          </w:tcPr>
          <w:p w:rsidR="007F534D" w:rsidRPr="0063651A" w:rsidRDefault="007F534D" w:rsidP="00FD32AE">
            <w:pPr>
              <w:spacing w:line="24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534D" w:rsidRPr="0063651A" w:rsidTr="00FD32AE">
        <w:tc>
          <w:tcPr>
            <w:tcW w:w="540" w:type="dxa"/>
          </w:tcPr>
          <w:p w:rsidR="007F534D" w:rsidRPr="0063651A" w:rsidRDefault="007F534D" w:rsidP="00FD32AE">
            <w:pPr>
              <w:numPr>
                <w:ilvl w:val="0"/>
                <w:numId w:val="1"/>
              </w:numPr>
              <w:spacing w:after="0" w:line="240" w:lineRule="atLeast"/>
              <w:ind w:right="-108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708" w:type="dxa"/>
          </w:tcPr>
          <w:p w:rsidR="007F534D" w:rsidRPr="0063651A" w:rsidRDefault="007F534D" w:rsidP="00FD32AE">
            <w:pPr>
              <w:spacing w:line="240" w:lineRule="atLeast"/>
              <w:contextualSpacing/>
              <w:jc w:val="both"/>
              <w:rPr>
                <w:rFonts w:ascii="Times New Roman" w:hAnsi="Times New Roman"/>
                <w:i/>
              </w:rPr>
            </w:pPr>
            <w:r w:rsidRPr="0063651A">
              <w:rPr>
                <w:rFonts w:ascii="Times New Roman" w:hAnsi="Times New Roman"/>
                <w:sz w:val="23"/>
                <w:szCs w:val="23"/>
              </w:rPr>
              <w:t>ЧОО «СЕВЕР-С»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50" w:type="dxa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ноябрь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0" w:type="dxa"/>
          </w:tcPr>
          <w:p w:rsidR="007F534D" w:rsidRPr="0063651A" w:rsidRDefault="007F534D" w:rsidP="00FD32AE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</w:tr>
      <w:tr w:rsidR="007F534D" w:rsidRPr="0063651A" w:rsidTr="00FD32AE">
        <w:tc>
          <w:tcPr>
            <w:tcW w:w="540" w:type="dxa"/>
          </w:tcPr>
          <w:p w:rsidR="007F534D" w:rsidRPr="0063651A" w:rsidRDefault="007F534D" w:rsidP="00FD32AE">
            <w:pPr>
              <w:numPr>
                <w:ilvl w:val="0"/>
                <w:numId w:val="1"/>
              </w:numPr>
              <w:spacing w:after="0" w:line="240" w:lineRule="atLeast"/>
              <w:ind w:right="-108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708" w:type="dxa"/>
          </w:tcPr>
          <w:p w:rsidR="007F534D" w:rsidRPr="0063651A" w:rsidRDefault="007F534D" w:rsidP="00FD32AE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3651A">
              <w:rPr>
                <w:rFonts w:ascii="Times New Roman" w:hAnsi="Times New Roman"/>
                <w:sz w:val="23"/>
                <w:szCs w:val="23"/>
              </w:rPr>
              <w:t>ЧОО «СТАКАД»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50" w:type="dxa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декабрь</w:t>
            </w:r>
          </w:p>
        </w:tc>
        <w:tc>
          <w:tcPr>
            <w:tcW w:w="2690" w:type="dxa"/>
          </w:tcPr>
          <w:p w:rsidR="007F534D" w:rsidRPr="0063651A" w:rsidRDefault="007F534D" w:rsidP="00FD32AE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</w:tr>
      <w:tr w:rsidR="007F534D" w:rsidRPr="0063651A" w:rsidTr="00FD32AE">
        <w:tc>
          <w:tcPr>
            <w:tcW w:w="540" w:type="dxa"/>
          </w:tcPr>
          <w:p w:rsidR="007F534D" w:rsidRPr="0063651A" w:rsidRDefault="007F534D" w:rsidP="00FD32AE">
            <w:pPr>
              <w:numPr>
                <w:ilvl w:val="0"/>
                <w:numId w:val="1"/>
              </w:numPr>
              <w:spacing w:after="0" w:line="240" w:lineRule="atLeast"/>
              <w:contextualSpacing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3708" w:type="dxa"/>
            <w:vAlign w:val="center"/>
          </w:tcPr>
          <w:p w:rsidR="007F534D" w:rsidRPr="0063651A" w:rsidRDefault="007F534D" w:rsidP="00365B0F">
            <w:pPr>
              <w:spacing w:line="240" w:lineRule="atLeast"/>
              <w:contextualSpacing/>
              <w:rPr>
                <w:rFonts w:ascii="Times New Roman" w:hAnsi="Times New Roman"/>
                <w:highlight w:val="cyan"/>
              </w:rPr>
            </w:pPr>
            <w:r w:rsidRPr="0063651A">
              <w:rPr>
                <w:rFonts w:ascii="Times New Roman" w:hAnsi="Times New Roman"/>
              </w:rPr>
              <w:t>ЧОП «СТЕЛЛС»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421671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октябрь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0" w:type="dxa"/>
          </w:tcPr>
          <w:p w:rsidR="007F534D" w:rsidRPr="0063651A" w:rsidRDefault="007F534D" w:rsidP="00FD32AE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</w:tr>
      <w:tr w:rsidR="007F534D" w:rsidRPr="0063651A" w:rsidTr="00FD32AE">
        <w:tc>
          <w:tcPr>
            <w:tcW w:w="540" w:type="dxa"/>
          </w:tcPr>
          <w:p w:rsidR="007F534D" w:rsidRPr="0063651A" w:rsidRDefault="007F534D" w:rsidP="00FD32AE">
            <w:pPr>
              <w:numPr>
                <w:ilvl w:val="0"/>
                <w:numId w:val="1"/>
              </w:numPr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3708" w:type="dxa"/>
          </w:tcPr>
          <w:p w:rsidR="007F534D" w:rsidRPr="0063651A" w:rsidRDefault="007F534D" w:rsidP="00FD32AE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  <w:sz w:val="23"/>
                <w:szCs w:val="23"/>
              </w:rPr>
              <w:t>ЧОП «СТРАЖ»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декабрь</w:t>
            </w:r>
          </w:p>
        </w:tc>
        <w:tc>
          <w:tcPr>
            <w:tcW w:w="2690" w:type="dxa"/>
          </w:tcPr>
          <w:p w:rsidR="007F534D" w:rsidRPr="0063651A" w:rsidRDefault="007F534D" w:rsidP="00FD32AE">
            <w:pPr>
              <w:spacing w:line="24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534D" w:rsidRPr="0063651A" w:rsidTr="00FD32AE">
        <w:tc>
          <w:tcPr>
            <w:tcW w:w="540" w:type="dxa"/>
          </w:tcPr>
          <w:p w:rsidR="007F534D" w:rsidRPr="0063651A" w:rsidRDefault="007F534D" w:rsidP="00FD32AE">
            <w:pPr>
              <w:numPr>
                <w:ilvl w:val="0"/>
                <w:numId w:val="1"/>
              </w:numPr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3708" w:type="dxa"/>
          </w:tcPr>
          <w:p w:rsidR="007F534D" w:rsidRPr="0063651A" w:rsidRDefault="007F534D" w:rsidP="004406D6">
            <w:pPr>
              <w:spacing w:line="240" w:lineRule="atLeast"/>
              <w:contextualSpacing/>
              <w:rPr>
                <w:rFonts w:ascii="Times New Roman" w:hAnsi="Times New Roman"/>
                <w:color w:val="000000"/>
              </w:rPr>
            </w:pPr>
            <w:r w:rsidRPr="0063651A">
              <w:rPr>
                <w:rFonts w:ascii="Times New Roman" w:hAnsi="Times New Roman"/>
                <w:color w:val="000000"/>
              </w:rPr>
              <w:t>ЧОО «СУРГУТИНКАСС»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октябрь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0" w:type="dxa"/>
          </w:tcPr>
          <w:p w:rsidR="007F534D" w:rsidRPr="0063651A" w:rsidRDefault="007F534D" w:rsidP="00FD32AE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</w:tr>
      <w:tr w:rsidR="007F534D" w:rsidRPr="0063651A" w:rsidTr="00FD32AE">
        <w:trPr>
          <w:trHeight w:val="270"/>
        </w:trPr>
        <w:tc>
          <w:tcPr>
            <w:tcW w:w="540" w:type="dxa"/>
          </w:tcPr>
          <w:p w:rsidR="007F534D" w:rsidRPr="0063651A" w:rsidRDefault="007F534D" w:rsidP="00FD32AE">
            <w:pPr>
              <w:numPr>
                <w:ilvl w:val="0"/>
                <w:numId w:val="1"/>
              </w:numPr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3708" w:type="dxa"/>
          </w:tcPr>
          <w:p w:rsidR="007F534D" w:rsidRPr="0063651A" w:rsidRDefault="007F534D" w:rsidP="00FD32AE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  <w:sz w:val="23"/>
                <w:szCs w:val="23"/>
              </w:rPr>
              <w:t>ЧОП «СФЕРА-С»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октябрь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0" w:type="dxa"/>
          </w:tcPr>
          <w:p w:rsidR="007F534D" w:rsidRPr="0063651A" w:rsidRDefault="007F534D" w:rsidP="00FD32AE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</w:tr>
      <w:tr w:rsidR="007F534D" w:rsidRPr="0063651A" w:rsidTr="00FD32AE">
        <w:tc>
          <w:tcPr>
            <w:tcW w:w="540" w:type="dxa"/>
          </w:tcPr>
          <w:p w:rsidR="007F534D" w:rsidRPr="0063651A" w:rsidRDefault="007F534D" w:rsidP="00FD32AE">
            <w:pPr>
              <w:numPr>
                <w:ilvl w:val="0"/>
                <w:numId w:val="1"/>
              </w:numPr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3708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  <w:sz w:val="23"/>
                <w:szCs w:val="23"/>
              </w:rPr>
              <w:t>ЧОА «ТАЛАКАН»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декабрь</w:t>
            </w:r>
          </w:p>
        </w:tc>
        <w:tc>
          <w:tcPr>
            <w:tcW w:w="2690" w:type="dxa"/>
          </w:tcPr>
          <w:p w:rsidR="007F534D" w:rsidRPr="0063651A" w:rsidRDefault="007F534D" w:rsidP="00FD32AE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  <w:sz w:val="20"/>
                <w:szCs w:val="20"/>
              </w:rPr>
              <w:t>посты с оружием в Якутии</w:t>
            </w:r>
          </w:p>
        </w:tc>
      </w:tr>
      <w:tr w:rsidR="007F534D" w:rsidRPr="0063651A" w:rsidTr="00FD32AE">
        <w:tc>
          <w:tcPr>
            <w:tcW w:w="540" w:type="dxa"/>
          </w:tcPr>
          <w:p w:rsidR="007F534D" w:rsidRPr="0063651A" w:rsidRDefault="007F534D" w:rsidP="00FD32AE">
            <w:pPr>
              <w:numPr>
                <w:ilvl w:val="0"/>
                <w:numId w:val="1"/>
              </w:numPr>
              <w:spacing w:after="0" w:line="240" w:lineRule="atLeast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3708" w:type="dxa"/>
          </w:tcPr>
          <w:p w:rsidR="007F534D" w:rsidRPr="0063651A" w:rsidRDefault="007F534D" w:rsidP="00FD32AE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ЧОП «АБ «ФОРПОСТ»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октябрь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0" w:type="dxa"/>
          </w:tcPr>
          <w:p w:rsidR="007F534D" w:rsidRPr="0063651A" w:rsidRDefault="007F534D" w:rsidP="00FD32AE">
            <w:pPr>
              <w:spacing w:line="240" w:lineRule="atLeast"/>
              <w:contextualSpacing/>
              <w:rPr>
                <w:rFonts w:ascii="Times New Roman" w:hAnsi="Times New Roman"/>
              </w:rPr>
            </w:pPr>
          </w:p>
        </w:tc>
      </w:tr>
      <w:tr w:rsidR="007F534D" w:rsidRPr="0063651A" w:rsidTr="00E10290">
        <w:tc>
          <w:tcPr>
            <w:tcW w:w="540" w:type="dxa"/>
          </w:tcPr>
          <w:p w:rsidR="007F534D" w:rsidRPr="0063651A" w:rsidRDefault="007F534D" w:rsidP="00FD32AE">
            <w:pPr>
              <w:numPr>
                <w:ilvl w:val="0"/>
                <w:numId w:val="1"/>
              </w:numPr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3708" w:type="dxa"/>
          </w:tcPr>
          <w:p w:rsidR="007F534D" w:rsidRPr="0063651A" w:rsidRDefault="007F534D" w:rsidP="00FD32AE">
            <w:pPr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ОП «ЦЕНТУРИОН»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0" w:type="dxa"/>
          </w:tcPr>
          <w:p w:rsidR="007F534D" w:rsidRPr="0063651A" w:rsidRDefault="007F534D" w:rsidP="00FD32AE">
            <w:pPr>
              <w:spacing w:line="24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63651A">
              <w:rPr>
                <w:rFonts w:ascii="Times New Roman" w:hAnsi="Times New Roman"/>
                <w:sz w:val="18"/>
                <w:szCs w:val="18"/>
              </w:rPr>
              <w:t>оружие на складе УМВД</w:t>
            </w:r>
          </w:p>
        </w:tc>
      </w:tr>
      <w:tr w:rsidR="007F534D" w:rsidRPr="0063651A" w:rsidTr="00E10290">
        <w:tc>
          <w:tcPr>
            <w:tcW w:w="540" w:type="dxa"/>
          </w:tcPr>
          <w:p w:rsidR="007F534D" w:rsidRPr="0063651A" w:rsidRDefault="007F534D" w:rsidP="00FD32AE">
            <w:pPr>
              <w:numPr>
                <w:ilvl w:val="0"/>
                <w:numId w:val="1"/>
              </w:numPr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3708" w:type="dxa"/>
          </w:tcPr>
          <w:p w:rsidR="007F534D" w:rsidRPr="0063651A" w:rsidRDefault="007F534D" w:rsidP="001F5558">
            <w:pPr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ЧОО «ЗОЛОТОЙ  ЩИТ»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0" w:type="dxa"/>
          </w:tcPr>
          <w:p w:rsidR="007F534D" w:rsidRPr="0063651A" w:rsidRDefault="007F534D" w:rsidP="00770ED2">
            <w:pPr>
              <w:spacing w:line="24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63651A">
              <w:rPr>
                <w:rFonts w:ascii="Times New Roman" w:hAnsi="Times New Roman"/>
                <w:sz w:val="18"/>
                <w:szCs w:val="18"/>
              </w:rPr>
              <w:t>оружие на складе УМВД</w:t>
            </w:r>
          </w:p>
        </w:tc>
      </w:tr>
      <w:tr w:rsidR="007F534D" w:rsidRPr="0063651A" w:rsidTr="00E10290">
        <w:tc>
          <w:tcPr>
            <w:tcW w:w="540" w:type="dxa"/>
          </w:tcPr>
          <w:p w:rsidR="007F534D" w:rsidRPr="0063651A" w:rsidRDefault="007F534D" w:rsidP="00FD32AE">
            <w:pPr>
              <w:numPr>
                <w:ilvl w:val="0"/>
                <w:numId w:val="1"/>
              </w:numPr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3708" w:type="dxa"/>
          </w:tcPr>
          <w:p w:rsidR="007F534D" w:rsidRPr="0063651A" w:rsidRDefault="007F534D" w:rsidP="00DF37CD">
            <w:pPr>
              <w:spacing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ЧОО «РУСЬ БЕЗОПАСНОСТЬ»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декабрь</w:t>
            </w:r>
          </w:p>
        </w:tc>
        <w:tc>
          <w:tcPr>
            <w:tcW w:w="2690" w:type="dxa"/>
          </w:tcPr>
          <w:p w:rsidR="007F534D" w:rsidRPr="0063651A" w:rsidRDefault="007F534D" w:rsidP="00FD32AE">
            <w:pPr>
              <w:spacing w:line="24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534D" w:rsidRPr="0063651A" w:rsidTr="00E10290">
        <w:trPr>
          <w:trHeight w:val="297"/>
        </w:trPr>
        <w:tc>
          <w:tcPr>
            <w:tcW w:w="540" w:type="dxa"/>
          </w:tcPr>
          <w:p w:rsidR="007F534D" w:rsidRPr="0063651A" w:rsidRDefault="007F534D" w:rsidP="00FD32AE">
            <w:pPr>
              <w:numPr>
                <w:ilvl w:val="0"/>
                <w:numId w:val="1"/>
              </w:numPr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3708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ЧУДПО «СПЕКТР»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декабрь</w:t>
            </w:r>
          </w:p>
        </w:tc>
        <w:tc>
          <w:tcPr>
            <w:tcW w:w="2690" w:type="dxa"/>
          </w:tcPr>
          <w:p w:rsidR="007F534D" w:rsidRPr="0063651A" w:rsidRDefault="007F534D" w:rsidP="00FD32AE">
            <w:pPr>
              <w:spacing w:line="240" w:lineRule="atLeast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7F534D" w:rsidRPr="0063651A" w:rsidTr="00FD32AE">
        <w:trPr>
          <w:trHeight w:val="350"/>
        </w:trPr>
        <w:tc>
          <w:tcPr>
            <w:tcW w:w="540" w:type="dxa"/>
          </w:tcPr>
          <w:p w:rsidR="007F534D" w:rsidRPr="0063651A" w:rsidRDefault="007F534D" w:rsidP="00FD32AE">
            <w:pPr>
              <w:numPr>
                <w:ilvl w:val="0"/>
                <w:numId w:val="1"/>
              </w:numPr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3708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ЧУДПО «ПРОЕКТ»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ноябрь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0" w:type="dxa"/>
          </w:tcPr>
          <w:p w:rsidR="007F534D" w:rsidRPr="0063651A" w:rsidRDefault="007F534D" w:rsidP="00FD32AE">
            <w:pPr>
              <w:spacing w:line="240" w:lineRule="atLeast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7F534D" w:rsidRPr="0063651A" w:rsidTr="00217459">
        <w:trPr>
          <w:trHeight w:val="350"/>
        </w:trPr>
        <w:tc>
          <w:tcPr>
            <w:tcW w:w="540" w:type="dxa"/>
            <w:vAlign w:val="center"/>
          </w:tcPr>
          <w:p w:rsidR="007F534D" w:rsidRPr="0063651A" w:rsidRDefault="007F534D" w:rsidP="00FD32AE">
            <w:pPr>
              <w:numPr>
                <w:ilvl w:val="0"/>
                <w:numId w:val="1"/>
              </w:numPr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3708" w:type="dxa"/>
            <w:vAlign w:val="center"/>
          </w:tcPr>
          <w:p w:rsidR="007F534D" w:rsidRPr="0063651A" w:rsidRDefault="007F534D" w:rsidP="00217459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ЧОУ ДПО «УЦ «Альфа-подготовка»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F41490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октябрь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0" w:type="dxa"/>
          </w:tcPr>
          <w:p w:rsidR="007F534D" w:rsidRPr="0063651A" w:rsidRDefault="007F534D" w:rsidP="00FD32AE">
            <w:pPr>
              <w:spacing w:line="240" w:lineRule="atLeast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7F534D" w:rsidRPr="0063651A" w:rsidTr="00FD32AE">
        <w:trPr>
          <w:trHeight w:val="350"/>
        </w:trPr>
        <w:tc>
          <w:tcPr>
            <w:tcW w:w="540" w:type="dxa"/>
            <w:vAlign w:val="center"/>
          </w:tcPr>
          <w:p w:rsidR="007F534D" w:rsidRPr="0063651A" w:rsidRDefault="007F534D" w:rsidP="00FD32AE">
            <w:pPr>
              <w:numPr>
                <w:ilvl w:val="0"/>
                <w:numId w:val="1"/>
              </w:numPr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3708" w:type="dxa"/>
          </w:tcPr>
          <w:p w:rsidR="007F534D" w:rsidRPr="0063651A" w:rsidRDefault="007F534D" w:rsidP="00FD32AE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Команда № 1 СФ ФГУП «Ведомственная охрана» МЭ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декабрь</w:t>
            </w:r>
          </w:p>
        </w:tc>
        <w:tc>
          <w:tcPr>
            <w:tcW w:w="2690" w:type="dxa"/>
          </w:tcPr>
          <w:p w:rsidR="007F534D" w:rsidRPr="0063651A" w:rsidRDefault="007F534D" w:rsidP="00FD32AE">
            <w:pPr>
              <w:spacing w:line="240" w:lineRule="atLeast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7F534D" w:rsidRPr="0063651A" w:rsidTr="00217459">
        <w:trPr>
          <w:trHeight w:val="350"/>
        </w:trPr>
        <w:tc>
          <w:tcPr>
            <w:tcW w:w="540" w:type="dxa"/>
            <w:vAlign w:val="center"/>
          </w:tcPr>
          <w:p w:rsidR="007F534D" w:rsidRPr="0063651A" w:rsidRDefault="007F534D" w:rsidP="00FD32AE">
            <w:pPr>
              <w:numPr>
                <w:ilvl w:val="0"/>
                <w:numId w:val="1"/>
              </w:numPr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3708" w:type="dxa"/>
            <w:vAlign w:val="center"/>
          </w:tcPr>
          <w:p w:rsidR="007F534D" w:rsidRPr="0063651A" w:rsidRDefault="007F534D" w:rsidP="00217459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Команда № 2 СФ ФГУП «Ведомственная охрана» МЭ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декабрь</w:t>
            </w:r>
          </w:p>
        </w:tc>
        <w:tc>
          <w:tcPr>
            <w:tcW w:w="2690" w:type="dxa"/>
          </w:tcPr>
          <w:p w:rsidR="007F534D" w:rsidRPr="0063651A" w:rsidRDefault="007F534D" w:rsidP="00FD32AE">
            <w:pPr>
              <w:spacing w:line="240" w:lineRule="atLeast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7F534D" w:rsidRPr="0063651A" w:rsidTr="00FD32AE">
        <w:trPr>
          <w:trHeight w:val="350"/>
        </w:trPr>
        <w:tc>
          <w:tcPr>
            <w:tcW w:w="540" w:type="dxa"/>
            <w:vAlign w:val="center"/>
          </w:tcPr>
          <w:p w:rsidR="007F534D" w:rsidRPr="0063651A" w:rsidRDefault="007F534D" w:rsidP="00FD32AE">
            <w:pPr>
              <w:numPr>
                <w:ilvl w:val="0"/>
                <w:numId w:val="1"/>
              </w:numPr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3708" w:type="dxa"/>
            <w:vAlign w:val="center"/>
          </w:tcPr>
          <w:p w:rsidR="007F534D" w:rsidRPr="0063651A" w:rsidRDefault="007F534D" w:rsidP="001F5558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ООО СОМ «БЕРКУТ- 2»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63651A">
              <w:rPr>
                <w:rFonts w:ascii="Times New Roman" w:hAnsi="Times New Roman"/>
              </w:rPr>
              <w:t>октября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690" w:type="dxa"/>
          </w:tcPr>
          <w:p w:rsidR="007F534D" w:rsidRPr="0063651A" w:rsidRDefault="007F534D" w:rsidP="00FD32AE">
            <w:pPr>
              <w:spacing w:line="240" w:lineRule="atLeast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7F534D" w:rsidRPr="0063651A" w:rsidTr="00FD32AE">
        <w:trPr>
          <w:trHeight w:val="350"/>
        </w:trPr>
        <w:tc>
          <w:tcPr>
            <w:tcW w:w="540" w:type="dxa"/>
            <w:vAlign w:val="center"/>
          </w:tcPr>
          <w:p w:rsidR="007F534D" w:rsidRPr="0063651A" w:rsidRDefault="007F534D" w:rsidP="00FD32AE">
            <w:pPr>
              <w:numPr>
                <w:ilvl w:val="0"/>
                <w:numId w:val="1"/>
              </w:numPr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3708" w:type="dxa"/>
            <w:vAlign w:val="center"/>
          </w:tcPr>
          <w:p w:rsidR="007F534D" w:rsidRPr="0063651A" w:rsidRDefault="007F534D" w:rsidP="001F5558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ООО ОК «ГНЕЗДО  БЕРКУТА»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ноябрь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0" w:type="dxa"/>
          </w:tcPr>
          <w:p w:rsidR="007F534D" w:rsidRPr="0063651A" w:rsidRDefault="007F534D" w:rsidP="00FD32AE">
            <w:pPr>
              <w:spacing w:line="240" w:lineRule="atLeast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7F534D" w:rsidRPr="0063651A" w:rsidTr="00FD32AE">
        <w:trPr>
          <w:trHeight w:val="350"/>
        </w:trPr>
        <w:tc>
          <w:tcPr>
            <w:tcW w:w="540" w:type="dxa"/>
            <w:vAlign w:val="center"/>
          </w:tcPr>
          <w:p w:rsidR="007F534D" w:rsidRPr="0063651A" w:rsidRDefault="007F534D" w:rsidP="00FD32AE">
            <w:pPr>
              <w:numPr>
                <w:ilvl w:val="0"/>
                <w:numId w:val="1"/>
              </w:numPr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3708" w:type="dxa"/>
            <w:vAlign w:val="center"/>
          </w:tcPr>
          <w:p w:rsidR="007F534D" w:rsidRPr="0063651A" w:rsidRDefault="007F534D" w:rsidP="001F5558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ООО т/п «ОХОТНИК»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5E0DF0">
            <w:pPr>
              <w:spacing w:line="240" w:lineRule="atLeast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63651A">
              <w:rPr>
                <w:rFonts w:ascii="Times New Roman" w:hAnsi="Times New Roman"/>
              </w:rPr>
              <w:t>октября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5E0DF0">
            <w:pPr>
              <w:spacing w:line="240" w:lineRule="atLeast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350" w:type="dxa"/>
            <w:vAlign w:val="center"/>
          </w:tcPr>
          <w:p w:rsidR="007F534D" w:rsidRPr="0063651A" w:rsidRDefault="007F534D" w:rsidP="005E0DF0">
            <w:pPr>
              <w:spacing w:line="240" w:lineRule="atLeast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69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F534D" w:rsidRPr="0063651A" w:rsidTr="00FD32AE">
        <w:trPr>
          <w:trHeight w:val="350"/>
        </w:trPr>
        <w:tc>
          <w:tcPr>
            <w:tcW w:w="540" w:type="dxa"/>
            <w:vAlign w:val="center"/>
          </w:tcPr>
          <w:p w:rsidR="007F534D" w:rsidRPr="0063651A" w:rsidRDefault="007F534D" w:rsidP="00FD32AE">
            <w:pPr>
              <w:numPr>
                <w:ilvl w:val="0"/>
                <w:numId w:val="1"/>
              </w:numPr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3708" w:type="dxa"/>
            <w:vAlign w:val="center"/>
          </w:tcPr>
          <w:p w:rsidR="007F534D" w:rsidRPr="0063651A" w:rsidRDefault="007F534D" w:rsidP="001F5558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ООО «ОХОТА НА РЫБАЛКУ»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5E0DF0">
            <w:pPr>
              <w:spacing w:line="240" w:lineRule="atLeast"/>
              <w:contextualSpacing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63651A">
              <w:rPr>
                <w:rFonts w:ascii="Times New Roman" w:hAnsi="Times New Roman"/>
                <w:color w:val="000000"/>
              </w:rPr>
              <w:t>октября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5E0DF0">
            <w:pPr>
              <w:spacing w:line="240" w:lineRule="atLeast"/>
              <w:contextualSpacing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1350" w:type="dxa"/>
            <w:vAlign w:val="center"/>
          </w:tcPr>
          <w:p w:rsidR="007F534D" w:rsidRPr="0063651A" w:rsidRDefault="007F534D" w:rsidP="005E0DF0">
            <w:pPr>
              <w:spacing w:line="240" w:lineRule="atLeast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2690" w:type="dxa"/>
          </w:tcPr>
          <w:p w:rsidR="007F534D" w:rsidRPr="0063651A" w:rsidRDefault="007F534D" w:rsidP="00FD32AE">
            <w:pPr>
              <w:spacing w:line="240" w:lineRule="atLeast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7F534D" w:rsidRPr="0063651A" w:rsidTr="00FD32AE">
        <w:trPr>
          <w:trHeight w:val="350"/>
        </w:trPr>
        <w:tc>
          <w:tcPr>
            <w:tcW w:w="540" w:type="dxa"/>
            <w:vAlign w:val="center"/>
          </w:tcPr>
          <w:p w:rsidR="007F534D" w:rsidRPr="0063651A" w:rsidRDefault="007F534D" w:rsidP="00FD32AE">
            <w:pPr>
              <w:numPr>
                <w:ilvl w:val="0"/>
                <w:numId w:val="1"/>
              </w:numPr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3708" w:type="dxa"/>
            <w:vAlign w:val="center"/>
          </w:tcPr>
          <w:p w:rsidR="007F534D" w:rsidRPr="0063651A" w:rsidRDefault="007F534D" w:rsidP="001F5558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Сургутский ПОЧТАМТ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октябрь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B1219F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0" w:type="dxa"/>
          </w:tcPr>
          <w:p w:rsidR="007F534D" w:rsidRPr="0063651A" w:rsidRDefault="007F534D" w:rsidP="00FD32AE">
            <w:pPr>
              <w:spacing w:line="240" w:lineRule="atLeast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7F534D" w:rsidRPr="0063651A" w:rsidTr="00FD32AE">
        <w:trPr>
          <w:trHeight w:val="350"/>
        </w:trPr>
        <w:tc>
          <w:tcPr>
            <w:tcW w:w="540" w:type="dxa"/>
            <w:vAlign w:val="center"/>
          </w:tcPr>
          <w:p w:rsidR="007F534D" w:rsidRPr="0063651A" w:rsidRDefault="007F534D" w:rsidP="00FD32AE">
            <w:pPr>
              <w:numPr>
                <w:ilvl w:val="0"/>
                <w:numId w:val="1"/>
              </w:numPr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3708" w:type="dxa"/>
            <w:vAlign w:val="center"/>
          </w:tcPr>
          <w:p w:rsidR="007F534D" w:rsidRPr="0063651A" w:rsidRDefault="007F534D" w:rsidP="001F5558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СПЕЦСВЯЗЬ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октябрь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B1219F">
            <w:pPr>
              <w:spacing w:line="240" w:lineRule="atLeast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0" w:type="dxa"/>
          </w:tcPr>
          <w:p w:rsidR="007F534D" w:rsidRPr="0063651A" w:rsidRDefault="007F534D" w:rsidP="00FD32AE">
            <w:pPr>
              <w:spacing w:line="240" w:lineRule="atLeast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7F534D" w:rsidRPr="0063651A" w:rsidTr="00FD32AE">
        <w:trPr>
          <w:trHeight w:val="350"/>
        </w:trPr>
        <w:tc>
          <w:tcPr>
            <w:tcW w:w="540" w:type="dxa"/>
            <w:vAlign w:val="center"/>
          </w:tcPr>
          <w:p w:rsidR="007F534D" w:rsidRPr="0063651A" w:rsidRDefault="007F534D" w:rsidP="00FD32AE">
            <w:pPr>
              <w:numPr>
                <w:ilvl w:val="0"/>
                <w:numId w:val="1"/>
              </w:numPr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3708" w:type="dxa"/>
            <w:vAlign w:val="center"/>
          </w:tcPr>
          <w:p w:rsidR="007F534D" w:rsidRPr="0063651A" w:rsidRDefault="007F534D" w:rsidP="001F5558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УЧАСТОК ИНКАССАЦИИ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50" w:type="dxa"/>
            <w:vAlign w:val="center"/>
          </w:tcPr>
          <w:p w:rsidR="007F534D" w:rsidRPr="0063651A" w:rsidRDefault="007F534D" w:rsidP="00421671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декабрь</w:t>
            </w:r>
          </w:p>
        </w:tc>
        <w:tc>
          <w:tcPr>
            <w:tcW w:w="2690" w:type="dxa"/>
          </w:tcPr>
          <w:p w:rsidR="007F534D" w:rsidRPr="0063651A" w:rsidRDefault="007F534D" w:rsidP="00FD32AE">
            <w:pPr>
              <w:spacing w:line="240" w:lineRule="atLeast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7F534D" w:rsidRPr="0063651A" w:rsidTr="00FD32AE">
        <w:trPr>
          <w:trHeight w:val="350"/>
        </w:trPr>
        <w:tc>
          <w:tcPr>
            <w:tcW w:w="540" w:type="dxa"/>
            <w:vAlign w:val="center"/>
          </w:tcPr>
          <w:p w:rsidR="007F534D" w:rsidRPr="0063651A" w:rsidRDefault="007F534D" w:rsidP="00FD32AE">
            <w:pPr>
              <w:numPr>
                <w:ilvl w:val="0"/>
                <w:numId w:val="1"/>
              </w:numPr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3708" w:type="dxa"/>
            <w:vAlign w:val="center"/>
          </w:tcPr>
          <w:p w:rsidR="007F534D" w:rsidRPr="0063651A" w:rsidRDefault="007F534D" w:rsidP="00217459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Сургутское Отделение № 5940</w:t>
            </w:r>
          </w:p>
          <w:p w:rsidR="007F534D" w:rsidRPr="0063651A" w:rsidRDefault="007F534D" w:rsidP="001F5558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ПАО СБЕРБАНК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декабрь</w:t>
            </w:r>
          </w:p>
        </w:tc>
        <w:tc>
          <w:tcPr>
            <w:tcW w:w="2690" w:type="dxa"/>
          </w:tcPr>
          <w:p w:rsidR="007F534D" w:rsidRPr="0063651A" w:rsidRDefault="007F534D" w:rsidP="00FD32AE">
            <w:pPr>
              <w:spacing w:line="240" w:lineRule="atLeast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7F534D" w:rsidRPr="0063651A" w:rsidTr="00FD32AE">
        <w:trPr>
          <w:trHeight w:val="350"/>
        </w:trPr>
        <w:tc>
          <w:tcPr>
            <w:tcW w:w="540" w:type="dxa"/>
            <w:vAlign w:val="center"/>
          </w:tcPr>
          <w:p w:rsidR="007F534D" w:rsidRPr="0063651A" w:rsidRDefault="007F534D" w:rsidP="00FD32AE">
            <w:pPr>
              <w:numPr>
                <w:ilvl w:val="0"/>
                <w:numId w:val="1"/>
              </w:numPr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3708" w:type="dxa"/>
            <w:vAlign w:val="center"/>
          </w:tcPr>
          <w:p w:rsidR="007F534D" w:rsidRPr="0063651A" w:rsidRDefault="007F534D" w:rsidP="001F5558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ЗАО СОКСС «БЕРКУТ»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ноябрь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0" w:type="dxa"/>
          </w:tcPr>
          <w:p w:rsidR="007F534D" w:rsidRPr="0063651A" w:rsidRDefault="007F534D" w:rsidP="00FD32AE">
            <w:pPr>
              <w:spacing w:line="240" w:lineRule="atLeast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7F534D" w:rsidRPr="0063651A" w:rsidTr="00FD32AE">
        <w:trPr>
          <w:trHeight w:val="350"/>
        </w:trPr>
        <w:tc>
          <w:tcPr>
            <w:tcW w:w="540" w:type="dxa"/>
            <w:vAlign w:val="center"/>
          </w:tcPr>
          <w:p w:rsidR="007F534D" w:rsidRPr="0063651A" w:rsidRDefault="007F534D" w:rsidP="00FD32AE">
            <w:pPr>
              <w:numPr>
                <w:ilvl w:val="0"/>
                <w:numId w:val="1"/>
              </w:numPr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3708" w:type="dxa"/>
            <w:vAlign w:val="center"/>
          </w:tcPr>
          <w:p w:rsidR="007F534D" w:rsidRPr="0063651A" w:rsidRDefault="007F534D" w:rsidP="001F5558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АНО ДЮСШ СПС «БЕРКУТ»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6C0BFC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vAlign w:val="center"/>
          </w:tcPr>
          <w:p w:rsidR="007F534D" w:rsidRPr="0063651A" w:rsidRDefault="007F534D" w:rsidP="00E10290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ноябрь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0" w:type="dxa"/>
          </w:tcPr>
          <w:p w:rsidR="007F534D" w:rsidRPr="0063651A" w:rsidRDefault="007F534D" w:rsidP="00FD32AE">
            <w:pPr>
              <w:spacing w:line="240" w:lineRule="atLeast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7F534D" w:rsidRPr="0063651A" w:rsidTr="00FD32AE">
        <w:trPr>
          <w:trHeight w:val="350"/>
        </w:trPr>
        <w:tc>
          <w:tcPr>
            <w:tcW w:w="540" w:type="dxa"/>
            <w:vAlign w:val="center"/>
          </w:tcPr>
          <w:p w:rsidR="007F534D" w:rsidRPr="0063651A" w:rsidRDefault="007F534D" w:rsidP="00FD32AE">
            <w:pPr>
              <w:numPr>
                <w:ilvl w:val="0"/>
                <w:numId w:val="1"/>
              </w:numPr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3708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НОУ«Сургут.УПТЦ» РО ДОСААФ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октябрь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5B584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0" w:type="dxa"/>
          </w:tcPr>
          <w:p w:rsidR="007F534D" w:rsidRPr="0063651A" w:rsidRDefault="007F534D" w:rsidP="00FD32AE">
            <w:pPr>
              <w:spacing w:line="240" w:lineRule="atLeast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7F534D" w:rsidRPr="0063651A" w:rsidTr="00FD32AE">
        <w:trPr>
          <w:trHeight w:val="350"/>
        </w:trPr>
        <w:tc>
          <w:tcPr>
            <w:tcW w:w="540" w:type="dxa"/>
            <w:vAlign w:val="center"/>
          </w:tcPr>
          <w:p w:rsidR="007F534D" w:rsidRPr="0063651A" w:rsidRDefault="007F534D" w:rsidP="00FD32AE">
            <w:pPr>
              <w:numPr>
                <w:ilvl w:val="0"/>
                <w:numId w:val="1"/>
              </w:numPr>
              <w:spacing w:after="0" w:line="240" w:lineRule="atLeast"/>
              <w:contextualSpacing/>
              <w:rPr>
                <w:rFonts w:ascii="Times New Roman" w:hAnsi="Times New Roman"/>
              </w:rPr>
            </w:pPr>
          </w:p>
        </w:tc>
        <w:tc>
          <w:tcPr>
            <w:tcW w:w="3708" w:type="dxa"/>
            <w:vAlign w:val="center"/>
          </w:tcPr>
          <w:p w:rsidR="007F534D" w:rsidRPr="0063651A" w:rsidRDefault="007F534D" w:rsidP="000817B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 xml:space="preserve">Филиал ООО «Транснефть-Охрана» </w:t>
            </w:r>
          </w:p>
          <w:p w:rsidR="007F534D" w:rsidRPr="0063651A" w:rsidRDefault="007F534D" w:rsidP="000817BC">
            <w:pPr>
              <w:spacing w:line="240" w:lineRule="atLeast"/>
              <w:contextualSpacing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Западно-Сибирское  МУВО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  <w:r w:rsidRPr="0063651A">
              <w:rPr>
                <w:rFonts w:ascii="Times New Roman" w:hAnsi="Times New Roman"/>
              </w:rPr>
              <w:t>октябрь</w:t>
            </w:r>
          </w:p>
        </w:tc>
        <w:tc>
          <w:tcPr>
            <w:tcW w:w="1350" w:type="dxa"/>
            <w:vAlign w:val="center"/>
          </w:tcPr>
          <w:p w:rsidR="007F534D" w:rsidRPr="0063651A" w:rsidRDefault="007F534D" w:rsidP="006C0BFC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vAlign w:val="center"/>
          </w:tcPr>
          <w:p w:rsidR="007F534D" w:rsidRPr="0063651A" w:rsidRDefault="007F534D" w:rsidP="00FD32AE">
            <w:pPr>
              <w:spacing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0" w:type="dxa"/>
          </w:tcPr>
          <w:p w:rsidR="007F534D" w:rsidRPr="0063651A" w:rsidRDefault="007F534D" w:rsidP="00FD32AE">
            <w:pPr>
              <w:spacing w:line="240" w:lineRule="atLeast"/>
              <w:contextualSpacing/>
              <w:rPr>
                <w:rFonts w:ascii="Times New Roman" w:hAnsi="Times New Roman"/>
                <w:b/>
              </w:rPr>
            </w:pPr>
          </w:p>
        </w:tc>
      </w:tr>
    </w:tbl>
    <w:p w:rsidR="007F534D" w:rsidRPr="00FD32AE" w:rsidRDefault="007F534D" w:rsidP="00FD32AE">
      <w:pPr>
        <w:spacing w:line="240" w:lineRule="atLeast"/>
        <w:contextualSpacing/>
        <w:rPr>
          <w:rFonts w:ascii="Times New Roman" w:hAnsi="Times New Roman"/>
          <w:i/>
        </w:rPr>
      </w:pPr>
    </w:p>
    <w:sectPr w:rsidR="007F534D" w:rsidRPr="00FD32AE" w:rsidSect="00D7232E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75954"/>
    <w:multiLevelType w:val="hybridMultilevel"/>
    <w:tmpl w:val="40183FA8"/>
    <w:lvl w:ilvl="0" w:tplc="5ED44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32AE"/>
    <w:rsid w:val="00004E7B"/>
    <w:rsid w:val="00027BC4"/>
    <w:rsid w:val="00047090"/>
    <w:rsid w:val="000641E0"/>
    <w:rsid w:val="0006502E"/>
    <w:rsid w:val="00074179"/>
    <w:rsid w:val="000817BC"/>
    <w:rsid w:val="00096642"/>
    <w:rsid w:val="000C7257"/>
    <w:rsid w:val="000D39B8"/>
    <w:rsid w:val="000E4035"/>
    <w:rsid w:val="000E5A2F"/>
    <w:rsid w:val="00135432"/>
    <w:rsid w:val="00144052"/>
    <w:rsid w:val="00156257"/>
    <w:rsid w:val="001569DB"/>
    <w:rsid w:val="0017351B"/>
    <w:rsid w:val="00186EAC"/>
    <w:rsid w:val="001A7020"/>
    <w:rsid w:val="001B342E"/>
    <w:rsid w:val="001F5558"/>
    <w:rsid w:val="0020323C"/>
    <w:rsid w:val="00203633"/>
    <w:rsid w:val="00217459"/>
    <w:rsid w:val="002274D6"/>
    <w:rsid w:val="00264E13"/>
    <w:rsid w:val="00284C2A"/>
    <w:rsid w:val="002D3951"/>
    <w:rsid w:val="003032D6"/>
    <w:rsid w:val="00307187"/>
    <w:rsid w:val="0030774B"/>
    <w:rsid w:val="003119EA"/>
    <w:rsid w:val="00365B0F"/>
    <w:rsid w:val="00367336"/>
    <w:rsid w:val="00374FE0"/>
    <w:rsid w:val="003C482E"/>
    <w:rsid w:val="003E2D8C"/>
    <w:rsid w:val="00420518"/>
    <w:rsid w:val="00421671"/>
    <w:rsid w:val="00433BBD"/>
    <w:rsid w:val="004406D6"/>
    <w:rsid w:val="00446632"/>
    <w:rsid w:val="00455F71"/>
    <w:rsid w:val="00466C67"/>
    <w:rsid w:val="004803EF"/>
    <w:rsid w:val="0048726C"/>
    <w:rsid w:val="0049223F"/>
    <w:rsid w:val="004A5164"/>
    <w:rsid w:val="004C4039"/>
    <w:rsid w:val="004D1C03"/>
    <w:rsid w:val="004D7236"/>
    <w:rsid w:val="004F18EC"/>
    <w:rsid w:val="00501595"/>
    <w:rsid w:val="00515D44"/>
    <w:rsid w:val="0051702A"/>
    <w:rsid w:val="00531627"/>
    <w:rsid w:val="00532071"/>
    <w:rsid w:val="00562765"/>
    <w:rsid w:val="00580A63"/>
    <w:rsid w:val="00583447"/>
    <w:rsid w:val="00591E71"/>
    <w:rsid w:val="00596063"/>
    <w:rsid w:val="005A4202"/>
    <w:rsid w:val="005B5458"/>
    <w:rsid w:val="005B584E"/>
    <w:rsid w:val="005C0F32"/>
    <w:rsid w:val="005C0F5F"/>
    <w:rsid w:val="005C52C1"/>
    <w:rsid w:val="005C5CC4"/>
    <w:rsid w:val="005C6743"/>
    <w:rsid w:val="005D099E"/>
    <w:rsid w:val="005E0DF0"/>
    <w:rsid w:val="005E1B58"/>
    <w:rsid w:val="005F669E"/>
    <w:rsid w:val="00605EF3"/>
    <w:rsid w:val="00606CB7"/>
    <w:rsid w:val="006077CA"/>
    <w:rsid w:val="006152F1"/>
    <w:rsid w:val="006175B2"/>
    <w:rsid w:val="006343AC"/>
    <w:rsid w:val="00635A70"/>
    <w:rsid w:val="0063651A"/>
    <w:rsid w:val="006947C4"/>
    <w:rsid w:val="006A0242"/>
    <w:rsid w:val="006C0BFC"/>
    <w:rsid w:val="006C3807"/>
    <w:rsid w:val="006C3909"/>
    <w:rsid w:val="006D2F47"/>
    <w:rsid w:val="0071029E"/>
    <w:rsid w:val="00714346"/>
    <w:rsid w:val="00760E87"/>
    <w:rsid w:val="00770ED2"/>
    <w:rsid w:val="007A1C7A"/>
    <w:rsid w:val="007F534D"/>
    <w:rsid w:val="00801029"/>
    <w:rsid w:val="00827FAB"/>
    <w:rsid w:val="00837AF7"/>
    <w:rsid w:val="008432FB"/>
    <w:rsid w:val="008646DF"/>
    <w:rsid w:val="008A11D8"/>
    <w:rsid w:val="008A562A"/>
    <w:rsid w:val="008C61AD"/>
    <w:rsid w:val="008D103E"/>
    <w:rsid w:val="008D3D0C"/>
    <w:rsid w:val="008E2C3B"/>
    <w:rsid w:val="00904E56"/>
    <w:rsid w:val="0091065B"/>
    <w:rsid w:val="0091220A"/>
    <w:rsid w:val="00926E18"/>
    <w:rsid w:val="00945384"/>
    <w:rsid w:val="00981140"/>
    <w:rsid w:val="009A40BA"/>
    <w:rsid w:val="009C4E7B"/>
    <w:rsid w:val="009E4D68"/>
    <w:rsid w:val="009E70FE"/>
    <w:rsid w:val="00A10F64"/>
    <w:rsid w:val="00A144BD"/>
    <w:rsid w:val="00A22E1C"/>
    <w:rsid w:val="00A31099"/>
    <w:rsid w:val="00A51BB6"/>
    <w:rsid w:val="00A62026"/>
    <w:rsid w:val="00A62F5C"/>
    <w:rsid w:val="00A71494"/>
    <w:rsid w:val="00A7172E"/>
    <w:rsid w:val="00A745F6"/>
    <w:rsid w:val="00A75C36"/>
    <w:rsid w:val="00A82EC5"/>
    <w:rsid w:val="00A94ED6"/>
    <w:rsid w:val="00AB4B9F"/>
    <w:rsid w:val="00AD067B"/>
    <w:rsid w:val="00AD30D1"/>
    <w:rsid w:val="00B1219F"/>
    <w:rsid w:val="00B3072C"/>
    <w:rsid w:val="00B57E1D"/>
    <w:rsid w:val="00BB6C0B"/>
    <w:rsid w:val="00BC01FB"/>
    <w:rsid w:val="00BC58BA"/>
    <w:rsid w:val="00BD3852"/>
    <w:rsid w:val="00BF1B16"/>
    <w:rsid w:val="00C0571F"/>
    <w:rsid w:val="00C47C45"/>
    <w:rsid w:val="00C561E2"/>
    <w:rsid w:val="00C83093"/>
    <w:rsid w:val="00C84555"/>
    <w:rsid w:val="00C86064"/>
    <w:rsid w:val="00C90F5A"/>
    <w:rsid w:val="00C92A4C"/>
    <w:rsid w:val="00CB2379"/>
    <w:rsid w:val="00CD1AB5"/>
    <w:rsid w:val="00CF209F"/>
    <w:rsid w:val="00D0519B"/>
    <w:rsid w:val="00D064F4"/>
    <w:rsid w:val="00D06C40"/>
    <w:rsid w:val="00D20B33"/>
    <w:rsid w:val="00D309F0"/>
    <w:rsid w:val="00D621F1"/>
    <w:rsid w:val="00D64BC8"/>
    <w:rsid w:val="00D7232E"/>
    <w:rsid w:val="00D81CAB"/>
    <w:rsid w:val="00D843AA"/>
    <w:rsid w:val="00D86325"/>
    <w:rsid w:val="00D86D25"/>
    <w:rsid w:val="00D90903"/>
    <w:rsid w:val="00DB39E9"/>
    <w:rsid w:val="00DC1356"/>
    <w:rsid w:val="00DE5179"/>
    <w:rsid w:val="00DF17A3"/>
    <w:rsid w:val="00DF37CD"/>
    <w:rsid w:val="00E07B2D"/>
    <w:rsid w:val="00E10290"/>
    <w:rsid w:val="00E160D5"/>
    <w:rsid w:val="00E311BC"/>
    <w:rsid w:val="00E41374"/>
    <w:rsid w:val="00E5566D"/>
    <w:rsid w:val="00E71981"/>
    <w:rsid w:val="00E8318A"/>
    <w:rsid w:val="00E84C33"/>
    <w:rsid w:val="00E87B27"/>
    <w:rsid w:val="00EA118A"/>
    <w:rsid w:val="00EA6F89"/>
    <w:rsid w:val="00EB7467"/>
    <w:rsid w:val="00EC670A"/>
    <w:rsid w:val="00ED5ED9"/>
    <w:rsid w:val="00EE000F"/>
    <w:rsid w:val="00EE0AF0"/>
    <w:rsid w:val="00F32FDA"/>
    <w:rsid w:val="00F41490"/>
    <w:rsid w:val="00F43D00"/>
    <w:rsid w:val="00F43D98"/>
    <w:rsid w:val="00F460C9"/>
    <w:rsid w:val="00F47E3C"/>
    <w:rsid w:val="00F57758"/>
    <w:rsid w:val="00F62CB8"/>
    <w:rsid w:val="00F65844"/>
    <w:rsid w:val="00FB0408"/>
    <w:rsid w:val="00FC4CE5"/>
    <w:rsid w:val="00FC6989"/>
    <w:rsid w:val="00FD3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40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40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06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220</Words>
  <Characters>1259</Characters>
  <Application>Microsoft Office Outlook</Application>
  <DocSecurity>0</DocSecurity>
  <Lines>0</Lines>
  <Paragraphs>0</Paragraphs>
  <ScaleCrop>false</ScaleCrop>
  <Company>УВД по г. Сургуту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РА Ф И К</dc:title>
  <dc:subject/>
  <dc:creator>ОЛРР</dc:creator>
  <cp:keywords/>
  <dc:description/>
  <cp:lastModifiedBy>СМИ</cp:lastModifiedBy>
  <cp:revision>2</cp:revision>
  <cp:lastPrinted>2016-10-03T10:19:00Z</cp:lastPrinted>
  <dcterms:created xsi:type="dcterms:W3CDTF">2016-10-25T09:11:00Z</dcterms:created>
  <dcterms:modified xsi:type="dcterms:W3CDTF">2016-10-25T09:11:00Z</dcterms:modified>
</cp:coreProperties>
</file>